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A2664" w14:textId="77777777" w:rsidR="00D36E44" w:rsidRPr="005E5F9E" w:rsidRDefault="00D36E44" w:rsidP="00482E9D">
      <w:pPr>
        <w:tabs>
          <w:tab w:val="left" w:pos="5670"/>
        </w:tabs>
        <w:rPr>
          <w:sz w:val="32"/>
          <w:szCs w:val="32"/>
        </w:rPr>
      </w:pPr>
    </w:p>
    <w:p w14:paraId="741F7EED" w14:textId="77777777" w:rsidR="00482E9D" w:rsidRPr="005E5F9E" w:rsidRDefault="00CD5A4D" w:rsidP="00A40564">
      <w:pPr>
        <w:tabs>
          <w:tab w:val="left" w:pos="5670"/>
        </w:tabs>
        <w:rPr>
          <w:sz w:val="32"/>
          <w:szCs w:val="32"/>
        </w:rPr>
      </w:pPr>
      <w:r w:rsidRPr="005E5F9E">
        <w:rPr>
          <w:sz w:val="32"/>
          <w:szCs w:val="32"/>
        </w:rPr>
        <w:t>Sirnacher Randzeitenbetreuung</w:t>
      </w:r>
      <w:r w:rsidR="000E4BAA" w:rsidRPr="005E5F9E">
        <w:rPr>
          <w:sz w:val="32"/>
          <w:szCs w:val="32"/>
        </w:rPr>
        <w:t xml:space="preserve"> (SiRabe)</w:t>
      </w:r>
    </w:p>
    <w:p w14:paraId="77553791" w14:textId="280C2944" w:rsidR="00CD5A4D" w:rsidRPr="005E5F9E" w:rsidRDefault="00CD5A4D" w:rsidP="00A40564">
      <w:pPr>
        <w:pBdr>
          <w:bottom w:val="single" w:sz="4" w:space="1" w:color="auto"/>
        </w:pBdr>
        <w:tabs>
          <w:tab w:val="left" w:pos="5670"/>
        </w:tabs>
        <w:rPr>
          <w:b/>
          <w:sz w:val="32"/>
          <w:szCs w:val="32"/>
        </w:rPr>
      </w:pPr>
      <w:r w:rsidRPr="005E5F9E">
        <w:rPr>
          <w:b/>
          <w:sz w:val="32"/>
          <w:szCs w:val="32"/>
        </w:rPr>
        <w:t>Anmeldung</w:t>
      </w:r>
    </w:p>
    <w:p w14:paraId="1B419E0E" w14:textId="77777777" w:rsidR="00CD5A4D" w:rsidRPr="00CC4238" w:rsidRDefault="00CD5A4D" w:rsidP="00A40564">
      <w:pPr>
        <w:tabs>
          <w:tab w:val="left" w:pos="5670"/>
        </w:tabs>
        <w:rPr>
          <w:sz w:val="20"/>
        </w:rPr>
      </w:pPr>
    </w:p>
    <w:p w14:paraId="3F59339C" w14:textId="77777777" w:rsidR="00CD5A4D" w:rsidRPr="00A40564" w:rsidRDefault="00CD5A4D" w:rsidP="00A40564">
      <w:pPr>
        <w:tabs>
          <w:tab w:val="left" w:pos="4820"/>
          <w:tab w:val="left" w:pos="7371"/>
        </w:tabs>
        <w:rPr>
          <w:sz w:val="20"/>
        </w:rPr>
      </w:pPr>
      <w:r w:rsidRPr="00A40564">
        <w:rPr>
          <w:b/>
          <w:sz w:val="20"/>
        </w:rPr>
        <w:t>Personalien des Kindes</w:t>
      </w:r>
      <w:r w:rsidRPr="00A40564">
        <w:rPr>
          <w:sz w:val="20"/>
        </w:rPr>
        <w:tab/>
      </w:r>
      <w:r w:rsidR="00DC27EC"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="00DC27EC"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="00DC27EC" w:rsidRPr="00A40564">
        <w:rPr>
          <w:rFonts w:cs="Arial"/>
          <w:sz w:val="20"/>
        </w:rPr>
        <w:fldChar w:fldCharType="end"/>
      </w:r>
      <w:bookmarkEnd w:id="0"/>
      <w:r w:rsidR="00DC27EC" w:rsidRPr="00A40564">
        <w:rPr>
          <w:rFonts w:cs="Arial"/>
          <w:sz w:val="20"/>
        </w:rPr>
        <w:t xml:space="preserve"> </w:t>
      </w:r>
      <w:r w:rsidR="00470327" w:rsidRPr="00A40564">
        <w:rPr>
          <w:sz w:val="20"/>
        </w:rPr>
        <w:t>Junge</w:t>
      </w:r>
      <w:r w:rsidRPr="00A40564">
        <w:rPr>
          <w:sz w:val="20"/>
        </w:rPr>
        <w:tab/>
      </w:r>
      <w:r w:rsidR="00DC27EC"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DC27EC"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="00DC27EC" w:rsidRPr="00A40564">
        <w:rPr>
          <w:rFonts w:cs="Arial"/>
          <w:sz w:val="20"/>
        </w:rPr>
        <w:fldChar w:fldCharType="end"/>
      </w:r>
      <w:r w:rsidR="00DC27EC"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Mädchen</w:t>
      </w:r>
    </w:p>
    <w:p w14:paraId="5C1DCE2C" w14:textId="77777777" w:rsidR="00B16CFC" w:rsidRPr="00A40564" w:rsidRDefault="00B16CFC" w:rsidP="00A40564">
      <w:pPr>
        <w:pStyle w:val="KeinLeerraum"/>
        <w:rPr>
          <w:sz w:val="20"/>
        </w:rPr>
      </w:pPr>
    </w:p>
    <w:p w14:paraId="7E7B5A67" w14:textId="77777777" w:rsidR="00B16CFC" w:rsidRPr="00A40564" w:rsidRDefault="00B16CFC" w:rsidP="00A40564">
      <w:pPr>
        <w:pStyle w:val="KeinLeerraum"/>
        <w:rPr>
          <w:sz w:val="20"/>
        </w:rPr>
      </w:pPr>
    </w:p>
    <w:p w14:paraId="5D481B40" w14:textId="2997C4A1" w:rsidR="00B16CFC" w:rsidRPr="00A40564" w:rsidRDefault="00B16CFC" w:rsidP="00A40564">
      <w:pPr>
        <w:pStyle w:val="KeinLeerraum"/>
        <w:rPr>
          <w:sz w:val="20"/>
          <w:u w:val="single"/>
        </w:rPr>
      </w:pPr>
      <w:r w:rsidRPr="00FD78EC">
        <w:rPr>
          <w:color w:val="FF0000"/>
          <w:sz w:val="20"/>
        </w:rPr>
        <w:t>Anmeldung gültig ab</w:t>
      </w:r>
      <w:r w:rsidRPr="00A40564">
        <w:rPr>
          <w:sz w:val="20"/>
        </w:rPr>
        <w:t>: ________________</w:t>
      </w:r>
      <w:r w:rsidR="00327F85">
        <w:rPr>
          <w:sz w:val="20"/>
        </w:rPr>
        <w:t>____________________________________</w:t>
      </w:r>
    </w:p>
    <w:p w14:paraId="324A4D94" w14:textId="77777777" w:rsidR="00CD5A4D" w:rsidRPr="00A40564" w:rsidRDefault="00CD5A4D" w:rsidP="00A40564">
      <w:pPr>
        <w:tabs>
          <w:tab w:val="left" w:pos="4536"/>
          <w:tab w:val="left" w:pos="4820"/>
        </w:tabs>
        <w:rPr>
          <w:sz w:val="20"/>
        </w:rPr>
      </w:pPr>
    </w:p>
    <w:p w14:paraId="678EECBF" w14:textId="77777777" w:rsidR="00DC27EC" w:rsidRPr="00A40564" w:rsidRDefault="00DC27EC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  <w:r w:rsidRPr="00A40564">
        <w:rPr>
          <w:sz w:val="20"/>
        </w:rPr>
        <w:t>Name</w:t>
      </w:r>
      <w:r w:rsidR="00E63D4A" w:rsidRPr="00A40564">
        <w:rPr>
          <w:sz w:val="20"/>
        </w:rPr>
        <w:t xml:space="preserve"> / Vorname</w:t>
      </w:r>
      <w:r w:rsidR="00972F31" w:rsidRPr="00A40564">
        <w:rPr>
          <w:sz w:val="20"/>
        </w:rPr>
        <w:t>:</w:t>
      </w:r>
      <w:r w:rsidR="00E63D4A" w:rsidRPr="00A40564">
        <w:rPr>
          <w:sz w:val="20"/>
        </w:rPr>
        <w:tab/>
        <w:t>____________________________________________________</w:t>
      </w:r>
    </w:p>
    <w:p w14:paraId="711D4E40" w14:textId="77777777" w:rsidR="00331012" w:rsidRPr="00A40564" w:rsidRDefault="00331012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</w:p>
    <w:p w14:paraId="0C4FD88D" w14:textId="77777777" w:rsidR="00CC4238" w:rsidRPr="00A40564" w:rsidRDefault="00DC27EC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  <w:r w:rsidRPr="00A40564">
        <w:rPr>
          <w:sz w:val="20"/>
        </w:rPr>
        <w:t>Adresse / Ort:</w:t>
      </w:r>
      <w:r w:rsidR="00CC4238" w:rsidRPr="00A40564">
        <w:rPr>
          <w:sz w:val="20"/>
        </w:rPr>
        <w:t xml:space="preserve">            </w:t>
      </w:r>
      <w:r w:rsidR="00482E9D" w:rsidRPr="00A40564">
        <w:rPr>
          <w:sz w:val="20"/>
        </w:rPr>
        <w:t>____________________________________________________</w:t>
      </w:r>
    </w:p>
    <w:p w14:paraId="6E3350E4" w14:textId="77777777" w:rsidR="00235178" w:rsidRPr="00A40564" w:rsidRDefault="00235178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</w:p>
    <w:p w14:paraId="41B33975" w14:textId="77777777" w:rsidR="00235178" w:rsidRPr="00A40564" w:rsidRDefault="00235178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  <w:r w:rsidRPr="00A40564">
        <w:rPr>
          <w:sz w:val="20"/>
        </w:rPr>
        <w:t>Geburtsdatum:          ____________________________________________________</w:t>
      </w:r>
    </w:p>
    <w:p w14:paraId="13B01672" w14:textId="7597ECB1" w:rsidR="00BE01FC" w:rsidRPr="00A40564" w:rsidRDefault="00BE01FC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</w:p>
    <w:p w14:paraId="6559DE31" w14:textId="77777777" w:rsidR="00FC3DC3" w:rsidRPr="00A40564" w:rsidRDefault="00235178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  <w:r w:rsidRPr="00A40564">
        <w:rPr>
          <w:sz w:val="20"/>
        </w:rPr>
        <w:t>Klasse/</w:t>
      </w:r>
      <w:r w:rsidR="00FC3DC3" w:rsidRPr="00A40564">
        <w:rPr>
          <w:sz w:val="20"/>
        </w:rPr>
        <w:t>Schul</w:t>
      </w:r>
      <w:r w:rsidR="00BE01FC" w:rsidRPr="00A40564">
        <w:rPr>
          <w:sz w:val="20"/>
        </w:rPr>
        <w:t>haus</w:t>
      </w:r>
      <w:r w:rsidR="00FC3DC3" w:rsidRPr="00A40564">
        <w:rPr>
          <w:sz w:val="20"/>
        </w:rPr>
        <w:t>:</w:t>
      </w:r>
      <w:r w:rsidR="00FC3DC3" w:rsidRPr="00A40564">
        <w:rPr>
          <w:sz w:val="20"/>
        </w:rPr>
        <w:tab/>
        <w:t>____________________________________________________</w:t>
      </w:r>
    </w:p>
    <w:p w14:paraId="43ADE248" w14:textId="77777777" w:rsidR="0092178C" w:rsidRPr="00A40564" w:rsidRDefault="0092178C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</w:p>
    <w:p w14:paraId="00CEADE4" w14:textId="77777777" w:rsidR="0092178C" w:rsidRPr="00A40564" w:rsidRDefault="0092178C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  <w:r w:rsidRPr="00A40564">
        <w:rPr>
          <w:sz w:val="20"/>
        </w:rPr>
        <w:t>Kindergarten:</w:t>
      </w:r>
      <w:r w:rsidRPr="00A40564">
        <w:rPr>
          <w:sz w:val="20"/>
        </w:rPr>
        <w:tab/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1. Kindergartenjahr</w:t>
      </w:r>
      <w:r w:rsidRPr="00A40564">
        <w:rPr>
          <w:sz w:val="20"/>
        </w:rPr>
        <w:tab/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2. Kindergartenjahr</w:t>
      </w:r>
    </w:p>
    <w:p w14:paraId="13F1AD1E" w14:textId="77777777" w:rsidR="00BE01FC" w:rsidRPr="00A40564" w:rsidRDefault="00BE01FC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</w:p>
    <w:p w14:paraId="398B0E99" w14:textId="77777777" w:rsidR="00FC3DC3" w:rsidRPr="00A40564" w:rsidRDefault="00FC3DC3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  <w:r w:rsidRPr="00A40564">
        <w:rPr>
          <w:sz w:val="20"/>
        </w:rPr>
        <w:t>Gruppe:</w:t>
      </w:r>
      <w:r w:rsidRPr="00A40564">
        <w:rPr>
          <w:sz w:val="20"/>
        </w:rPr>
        <w:tab/>
        <w:t>____________________________________________________</w:t>
      </w:r>
    </w:p>
    <w:p w14:paraId="26BBD97D" w14:textId="77777777" w:rsidR="00235178" w:rsidRPr="00A40564" w:rsidRDefault="00235178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</w:p>
    <w:p w14:paraId="013ACBA4" w14:textId="77777777" w:rsidR="0050383E" w:rsidRPr="00A40564" w:rsidRDefault="0050383E" w:rsidP="00A40564">
      <w:pPr>
        <w:tabs>
          <w:tab w:val="left" w:pos="1985"/>
          <w:tab w:val="left" w:pos="4820"/>
          <w:tab w:val="left" w:pos="7371"/>
        </w:tabs>
        <w:rPr>
          <w:sz w:val="20"/>
        </w:rPr>
      </w:pPr>
      <w:r w:rsidRPr="00A40564">
        <w:rPr>
          <w:sz w:val="20"/>
        </w:rPr>
        <w:t>Verwendung von Fotos (für Homepage, Zeitung etc.):</w:t>
      </w:r>
      <w:r w:rsidRPr="00A40564">
        <w:rPr>
          <w:sz w:val="20"/>
        </w:rPr>
        <w:tab/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nein</w:t>
      </w:r>
      <w:r w:rsidRPr="00A40564">
        <w:rPr>
          <w:sz w:val="20"/>
        </w:rPr>
        <w:tab/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ja</w:t>
      </w:r>
    </w:p>
    <w:p w14:paraId="47A2FBF0" w14:textId="77777777" w:rsidR="0050383E" w:rsidRPr="00A40564" w:rsidRDefault="0050383E" w:rsidP="00A40564">
      <w:pPr>
        <w:tabs>
          <w:tab w:val="left" w:pos="4820"/>
        </w:tabs>
        <w:rPr>
          <w:sz w:val="20"/>
        </w:rPr>
      </w:pPr>
    </w:p>
    <w:p w14:paraId="52A80A38" w14:textId="77777777" w:rsidR="0050383E" w:rsidRPr="00A40564" w:rsidRDefault="0050383E" w:rsidP="00A40564">
      <w:pPr>
        <w:tabs>
          <w:tab w:val="left" w:pos="4820"/>
        </w:tabs>
        <w:rPr>
          <w:sz w:val="20"/>
        </w:rPr>
      </w:pPr>
      <w:r w:rsidRPr="00A40564">
        <w:rPr>
          <w:sz w:val="20"/>
        </w:rPr>
        <w:t>Darf das Kind selbständig nach Hause gehen?</w:t>
      </w:r>
    </w:p>
    <w:p w14:paraId="128E23B6" w14:textId="77777777" w:rsidR="00E367D1" w:rsidRPr="00A40564" w:rsidRDefault="00E367D1" w:rsidP="00A40564">
      <w:pPr>
        <w:tabs>
          <w:tab w:val="left" w:pos="4820"/>
        </w:tabs>
        <w:rPr>
          <w:sz w:val="20"/>
        </w:rPr>
      </w:pPr>
    </w:p>
    <w:p w14:paraId="139CD818" w14:textId="304D4E75" w:rsidR="0050383E" w:rsidRPr="00A40564" w:rsidRDefault="0050383E" w:rsidP="00A40564">
      <w:pPr>
        <w:tabs>
          <w:tab w:val="left" w:pos="993"/>
          <w:tab w:val="left" w:pos="4820"/>
        </w:tabs>
        <w:rPr>
          <w:sz w:val="20"/>
        </w:rPr>
      </w:pP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ja</w:t>
      </w:r>
      <w:r w:rsidRPr="00A40564">
        <w:rPr>
          <w:sz w:val="20"/>
        </w:rPr>
        <w:tab/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nein, es wird abgeholt von: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>_________________________________</w:t>
      </w:r>
    </w:p>
    <w:p w14:paraId="09BF0BF7" w14:textId="77777777" w:rsidR="0050383E" w:rsidRPr="00A40564" w:rsidRDefault="0050383E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</w:p>
    <w:p w14:paraId="3C98F147" w14:textId="77777777" w:rsidR="0050383E" w:rsidRPr="00A40564" w:rsidRDefault="0050383E" w:rsidP="00A40564">
      <w:pPr>
        <w:tabs>
          <w:tab w:val="left" w:pos="4820"/>
        </w:tabs>
        <w:rPr>
          <w:b/>
          <w:sz w:val="20"/>
        </w:rPr>
      </w:pPr>
      <w:r w:rsidRPr="00A40564">
        <w:rPr>
          <w:b/>
          <w:sz w:val="20"/>
        </w:rPr>
        <w:t>Gesundheit</w:t>
      </w:r>
    </w:p>
    <w:p w14:paraId="526D08FC" w14:textId="77777777" w:rsidR="0050383E" w:rsidRPr="00A40564" w:rsidRDefault="0050383E" w:rsidP="00A40564">
      <w:pPr>
        <w:tabs>
          <w:tab w:val="left" w:pos="4820"/>
        </w:tabs>
        <w:rPr>
          <w:sz w:val="20"/>
        </w:rPr>
      </w:pPr>
    </w:p>
    <w:p w14:paraId="3BFE7D5F" w14:textId="77777777" w:rsidR="0050383E" w:rsidRPr="00A40564" w:rsidRDefault="0050383E" w:rsidP="00A40564">
      <w:pPr>
        <w:tabs>
          <w:tab w:val="left" w:pos="1985"/>
          <w:tab w:val="left" w:pos="4820"/>
        </w:tabs>
        <w:rPr>
          <w:sz w:val="20"/>
        </w:rPr>
      </w:pPr>
      <w:r w:rsidRPr="00A40564">
        <w:rPr>
          <w:sz w:val="20"/>
        </w:rPr>
        <w:t>Allergien oder Nahrungsmittelunverträglichkeiten:</w:t>
      </w:r>
    </w:p>
    <w:p w14:paraId="76865C1B" w14:textId="77777777" w:rsidR="00E367D1" w:rsidRPr="00A40564" w:rsidRDefault="00E367D1" w:rsidP="00A40564">
      <w:pPr>
        <w:tabs>
          <w:tab w:val="left" w:pos="1985"/>
          <w:tab w:val="left" w:pos="4820"/>
        </w:tabs>
        <w:rPr>
          <w:sz w:val="20"/>
        </w:rPr>
      </w:pPr>
    </w:p>
    <w:p w14:paraId="2D1C667A" w14:textId="04633C2A" w:rsidR="0050383E" w:rsidRPr="00A40564" w:rsidRDefault="0050383E" w:rsidP="00A40564">
      <w:pPr>
        <w:tabs>
          <w:tab w:val="left" w:pos="1985"/>
          <w:tab w:val="left" w:pos="4820"/>
        </w:tabs>
        <w:rPr>
          <w:sz w:val="20"/>
        </w:rPr>
      </w:pP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nein</w:t>
      </w:r>
      <w:r w:rsidR="00E367D1" w:rsidRPr="00A40564">
        <w:rPr>
          <w:sz w:val="20"/>
        </w:rPr>
        <w:t xml:space="preserve"> </w:t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ja, welche: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>__________________________________</w:t>
      </w:r>
    </w:p>
    <w:p w14:paraId="35941C4E" w14:textId="77777777" w:rsidR="0050383E" w:rsidRPr="00A40564" w:rsidRDefault="0050383E" w:rsidP="00A40564">
      <w:pPr>
        <w:tabs>
          <w:tab w:val="left" w:pos="1985"/>
          <w:tab w:val="left" w:pos="4820"/>
        </w:tabs>
        <w:rPr>
          <w:sz w:val="20"/>
        </w:rPr>
      </w:pPr>
    </w:p>
    <w:p w14:paraId="40355364" w14:textId="77777777" w:rsidR="00E367D1" w:rsidRPr="00A40564" w:rsidRDefault="0050383E" w:rsidP="00A40564">
      <w:pPr>
        <w:tabs>
          <w:tab w:val="left" w:pos="1985"/>
          <w:tab w:val="left" w:pos="4820"/>
        </w:tabs>
        <w:ind w:right="-286"/>
        <w:rPr>
          <w:sz w:val="20"/>
        </w:rPr>
      </w:pPr>
      <w:r w:rsidRPr="00A40564">
        <w:rPr>
          <w:sz w:val="20"/>
        </w:rPr>
        <w:t>Spezielle Ernährungshinweise:</w:t>
      </w:r>
    </w:p>
    <w:p w14:paraId="5198D281" w14:textId="77777777" w:rsidR="00E367D1" w:rsidRPr="00A40564" w:rsidRDefault="00E367D1" w:rsidP="00A40564">
      <w:pPr>
        <w:tabs>
          <w:tab w:val="left" w:pos="1985"/>
          <w:tab w:val="left" w:pos="4820"/>
        </w:tabs>
        <w:ind w:right="-286"/>
        <w:rPr>
          <w:sz w:val="20"/>
        </w:rPr>
      </w:pPr>
    </w:p>
    <w:p w14:paraId="182D9994" w14:textId="73488578" w:rsidR="00E367D1" w:rsidRPr="00A40564" w:rsidRDefault="0050383E" w:rsidP="00A40564">
      <w:pPr>
        <w:tabs>
          <w:tab w:val="left" w:pos="1985"/>
          <w:tab w:val="left" w:pos="4820"/>
        </w:tabs>
        <w:ind w:right="-286"/>
        <w:rPr>
          <w:sz w:val="20"/>
        </w:rPr>
      </w:pP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vegetarisch</w:t>
      </w:r>
      <w:r w:rsidRPr="00A40564">
        <w:rPr>
          <w:sz w:val="20"/>
        </w:rPr>
        <w:tab/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kein Schweinefleisc</w:t>
      </w:r>
      <w:r w:rsidR="00E367D1" w:rsidRPr="00A40564">
        <w:rPr>
          <w:sz w:val="20"/>
        </w:rPr>
        <w:t>h</w:t>
      </w:r>
    </w:p>
    <w:p w14:paraId="4CF198AA" w14:textId="77777777" w:rsidR="00E367D1" w:rsidRPr="00A40564" w:rsidRDefault="00E367D1" w:rsidP="00A40564">
      <w:pPr>
        <w:tabs>
          <w:tab w:val="left" w:pos="1985"/>
          <w:tab w:val="left" w:pos="4820"/>
        </w:tabs>
        <w:ind w:right="-286"/>
        <w:rPr>
          <w:sz w:val="20"/>
        </w:rPr>
      </w:pPr>
    </w:p>
    <w:p w14:paraId="0E0EA8D7" w14:textId="67D46DEB" w:rsidR="0050383E" w:rsidRPr="00A40564" w:rsidRDefault="0050383E" w:rsidP="00A40564">
      <w:pPr>
        <w:tabs>
          <w:tab w:val="left" w:pos="1985"/>
          <w:tab w:val="left" w:pos="4820"/>
        </w:tabs>
        <w:ind w:right="-286"/>
        <w:rPr>
          <w:sz w:val="20"/>
        </w:rPr>
      </w:pP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andere, welche: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>__________________</w:t>
      </w:r>
    </w:p>
    <w:p w14:paraId="3C406D2B" w14:textId="77777777" w:rsidR="00341657" w:rsidRDefault="00341657" w:rsidP="00A40564">
      <w:pPr>
        <w:tabs>
          <w:tab w:val="left" w:pos="1985"/>
          <w:tab w:val="left" w:pos="4820"/>
        </w:tabs>
        <w:rPr>
          <w:sz w:val="20"/>
        </w:rPr>
      </w:pPr>
    </w:p>
    <w:p w14:paraId="3506B6E2" w14:textId="63793704" w:rsidR="00E367D1" w:rsidRPr="00A40564" w:rsidRDefault="0050383E" w:rsidP="00A40564">
      <w:pPr>
        <w:tabs>
          <w:tab w:val="left" w:pos="1985"/>
          <w:tab w:val="left" w:pos="4820"/>
        </w:tabs>
        <w:rPr>
          <w:sz w:val="20"/>
        </w:rPr>
      </w:pPr>
      <w:r w:rsidRPr="00A40564">
        <w:rPr>
          <w:sz w:val="20"/>
        </w:rPr>
        <w:lastRenderedPageBreak/>
        <w:t>Ist Ihr Kind auf Medikamente angewiesen?</w:t>
      </w:r>
    </w:p>
    <w:p w14:paraId="61383C55" w14:textId="77777777" w:rsidR="00E367D1" w:rsidRPr="00A40564" w:rsidRDefault="00E367D1" w:rsidP="00A40564">
      <w:pPr>
        <w:tabs>
          <w:tab w:val="left" w:pos="1985"/>
          <w:tab w:val="left" w:pos="4820"/>
        </w:tabs>
        <w:rPr>
          <w:sz w:val="20"/>
        </w:rPr>
      </w:pPr>
    </w:p>
    <w:p w14:paraId="12D12E64" w14:textId="3BF3A03A" w:rsidR="0050383E" w:rsidRPr="00A40564" w:rsidRDefault="0050383E" w:rsidP="00A40564">
      <w:pPr>
        <w:tabs>
          <w:tab w:val="left" w:pos="1985"/>
          <w:tab w:val="left" w:pos="4820"/>
        </w:tabs>
        <w:rPr>
          <w:sz w:val="20"/>
        </w:rPr>
      </w:pP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nein</w:t>
      </w:r>
      <w:r w:rsidR="00E367D1" w:rsidRPr="00A40564">
        <w:rPr>
          <w:sz w:val="20"/>
        </w:rPr>
        <w:t xml:space="preserve"> </w:t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ja, welche: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>__________________________________</w:t>
      </w:r>
    </w:p>
    <w:p w14:paraId="7DED64C0" w14:textId="77777777" w:rsidR="0050383E" w:rsidRPr="00A40564" w:rsidRDefault="0050383E" w:rsidP="00A40564">
      <w:pPr>
        <w:tabs>
          <w:tab w:val="left" w:pos="1985"/>
          <w:tab w:val="left" w:pos="4820"/>
        </w:tabs>
        <w:rPr>
          <w:sz w:val="20"/>
        </w:rPr>
      </w:pPr>
    </w:p>
    <w:p w14:paraId="6C6A3CE6" w14:textId="77777777" w:rsidR="0050383E" w:rsidRPr="00A40564" w:rsidRDefault="0050383E" w:rsidP="00A40564">
      <w:pPr>
        <w:tabs>
          <w:tab w:val="left" w:pos="1985"/>
          <w:tab w:val="left" w:pos="4820"/>
        </w:tabs>
        <w:rPr>
          <w:sz w:val="20"/>
        </w:rPr>
      </w:pPr>
    </w:p>
    <w:p w14:paraId="173F2352" w14:textId="0F2BE0BC" w:rsidR="0050383E" w:rsidRPr="00A40564" w:rsidRDefault="0050383E" w:rsidP="00A40564">
      <w:pPr>
        <w:tabs>
          <w:tab w:val="left" w:pos="1985"/>
          <w:tab w:val="left" w:pos="4820"/>
        </w:tabs>
        <w:rPr>
          <w:sz w:val="20"/>
        </w:rPr>
      </w:pPr>
      <w:r w:rsidRPr="00A40564">
        <w:rPr>
          <w:sz w:val="20"/>
        </w:rPr>
        <w:t>Sonstige Bemerkungen zur Gesundheit:</w:t>
      </w:r>
    </w:p>
    <w:p w14:paraId="784F3C55" w14:textId="77777777" w:rsidR="00E367D1" w:rsidRPr="00A40564" w:rsidRDefault="00E367D1" w:rsidP="00A40564">
      <w:pPr>
        <w:tabs>
          <w:tab w:val="left" w:pos="1985"/>
          <w:tab w:val="left" w:pos="4820"/>
        </w:tabs>
        <w:rPr>
          <w:sz w:val="20"/>
        </w:rPr>
      </w:pPr>
    </w:p>
    <w:p w14:paraId="45A2F516" w14:textId="7BC6814E" w:rsidR="00CF37BA" w:rsidRPr="00A40564" w:rsidRDefault="0050383E" w:rsidP="00A40564">
      <w:pPr>
        <w:tabs>
          <w:tab w:val="left" w:pos="1985"/>
          <w:tab w:val="left" w:pos="4820"/>
        </w:tabs>
        <w:rPr>
          <w:sz w:val="20"/>
        </w:rPr>
      </w:pP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nein</w:t>
      </w:r>
      <w:r w:rsidR="00E367D1" w:rsidRPr="00A40564">
        <w:rPr>
          <w:sz w:val="20"/>
        </w:rPr>
        <w:t xml:space="preserve"> </w:t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ja, welche: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>__________________________________</w:t>
      </w:r>
    </w:p>
    <w:p w14:paraId="1820DB28" w14:textId="77777777" w:rsidR="00E367D1" w:rsidRPr="00A40564" w:rsidRDefault="00E367D1" w:rsidP="00A40564">
      <w:pPr>
        <w:tabs>
          <w:tab w:val="left" w:pos="1985"/>
          <w:tab w:val="left" w:pos="4820"/>
        </w:tabs>
        <w:rPr>
          <w:sz w:val="20"/>
        </w:rPr>
      </w:pPr>
    </w:p>
    <w:p w14:paraId="17A12124" w14:textId="77777777" w:rsidR="00CF37BA" w:rsidRPr="00A40564" w:rsidRDefault="00CF37BA" w:rsidP="00A40564">
      <w:pPr>
        <w:tabs>
          <w:tab w:val="left" w:pos="1985"/>
          <w:tab w:val="left" w:pos="4820"/>
        </w:tabs>
        <w:rPr>
          <w:sz w:val="20"/>
        </w:rPr>
      </w:pPr>
      <w:r w:rsidRPr="00A40564">
        <w:rPr>
          <w:sz w:val="20"/>
          <w:u w:val="single"/>
        </w:rPr>
        <w:t>Verletzungen</w:t>
      </w:r>
      <w:r w:rsidR="004C60FA" w:rsidRPr="00A40564">
        <w:rPr>
          <w:sz w:val="20"/>
          <w:u w:val="single"/>
        </w:rPr>
        <w:t>/ Insektenstiche</w:t>
      </w:r>
      <w:r w:rsidRPr="00A40564">
        <w:rPr>
          <w:sz w:val="20"/>
        </w:rPr>
        <w:t>:</w:t>
      </w:r>
    </w:p>
    <w:p w14:paraId="1B8114E2" w14:textId="77777777" w:rsidR="00CF37BA" w:rsidRPr="00A40564" w:rsidRDefault="00CF37BA" w:rsidP="00A40564">
      <w:pPr>
        <w:tabs>
          <w:tab w:val="left" w:pos="1985"/>
          <w:tab w:val="left" w:pos="4820"/>
        </w:tabs>
        <w:rPr>
          <w:sz w:val="20"/>
        </w:rPr>
      </w:pPr>
      <w:r w:rsidRPr="00A40564">
        <w:rPr>
          <w:sz w:val="20"/>
        </w:rPr>
        <w:t>Bei einer kleinen Verletzung</w:t>
      </w:r>
      <w:r w:rsidR="004C60FA" w:rsidRPr="00A40564">
        <w:rPr>
          <w:sz w:val="20"/>
        </w:rPr>
        <w:t xml:space="preserve"> oder einem Insektenstich</w:t>
      </w:r>
      <w:r w:rsidRPr="00A40564">
        <w:rPr>
          <w:sz w:val="20"/>
        </w:rPr>
        <w:t>, die durch das SiRabe-Team versorgt wird:</w:t>
      </w:r>
    </w:p>
    <w:p w14:paraId="420ADB6C" w14:textId="0EDC40EF" w:rsidR="00CF37BA" w:rsidRPr="00A40564" w:rsidRDefault="00CF37BA" w:rsidP="00A40564">
      <w:pPr>
        <w:pStyle w:val="Listenabsatz"/>
        <w:numPr>
          <w:ilvl w:val="0"/>
          <w:numId w:val="4"/>
        </w:numPr>
        <w:tabs>
          <w:tab w:val="left" w:pos="1985"/>
          <w:tab w:val="left" w:pos="4820"/>
        </w:tabs>
        <w:rPr>
          <w:sz w:val="20"/>
        </w:rPr>
      </w:pPr>
      <w:r w:rsidRPr="00A40564">
        <w:rPr>
          <w:sz w:val="20"/>
        </w:rPr>
        <w:t>darf mein</w:t>
      </w:r>
      <w:r w:rsidR="00AB56F3" w:rsidRPr="00A40564">
        <w:rPr>
          <w:sz w:val="20"/>
        </w:rPr>
        <w:t>em</w:t>
      </w:r>
      <w:r w:rsidRPr="00A40564">
        <w:rPr>
          <w:sz w:val="20"/>
        </w:rPr>
        <w:t xml:space="preserve"> Kind rezeptfreie Medikamente</w:t>
      </w:r>
      <w:r w:rsidR="00147A6F" w:rsidRPr="00A40564">
        <w:rPr>
          <w:sz w:val="20"/>
        </w:rPr>
        <w:t xml:space="preserve">, </w:t>
      </w:r>
      <w:r w:rsidRPr="00A40564">
        <w:rPr>
          <w:sz w:val="20"/>
        </w:rPr>
        <w:t xml:space="preserve">welche mit der Abgabekategorie </w:t>
      </w:r>
      <w:r w:rsidR="004C60FA" w:rsidRPr="00A40564">
        <w:rPr>
          <w:sz w:val="20"/>
        </w:rPr>
        <w:t>D gekennzeichnet</w:t>
      </w:r>
      <w:r w:rsidRPr="00A40564">
        <w:rPr>
          <w:sz w:val="20"/>
        </w:rPr>
        <w:t xml:space="preserve"> sind, selbständig vom SiRabe-Team verabreicht werden (allfällige Allergien werden berücksichtigt)</w:t>
      </w:r>
    </w:p>
    <w:p w14:paraId="3590965A" w14:textId="77777777" w:rsidR="004C60FA" w:rsidRPr="00A40564" w:rsidRDefault="004C60FA" w:rsidP="00A40564">
      <w:pPr>
        <w:pStyle w:val="Listenabsatz"/>
        <w:tabs>
          <w:tab w:val="left" w:pos="1985"/>
          <w:tab w:val="left" w:pos="4820"/>
        </w:tabs>
        <w:rPr>
          <w:sz w:val="20"/>
        </w:rPr>
      </w:pPr>
    </w:p>
    <w:p w14:paraId="45EDBD84" w14:textId="0F210B78" w:rsidR="0050383E" w:rsidRPr="00A40564" w:rsidRDefault="00CF37BA" w:rsidP="00A40564">
      <w:pPr>
        <w:pStyle w:val="Listenabsatz"/>
        <w:numPr>
          <w:ilvl w:val="0"/>
          <w:numId w:val="4"/>
        </w:numPr>
        <w:tabs>
          <w:tab w:val="left" w:pos="1985"/>
          <w:tab w:val="left" w:pos="4820"/>
        </w:tabs>
        <w:rPr>
          <w:sz w:val="20"/>
        </w:rPr>
      </w:pPr>
      <w:r w:rsidRPr="00A40564">
        <w:rPr>
          <w:sz w:val="20"/>
        </w:rPr>
        <w:t>darf meinem Kind Medikamente nur nach telefonischer Rücksprache</w:t>
      </w:r>
      <w:r w:rsidR="00223264" w:rsidRPr="00A40564">
        <w:rPr>
          <w:sz w:val="20"/>
        </w:rPr>
        <w:t xml:space="preserve"> mit den Eltern/ Erziehungsberechtigten</w:t>
      </w:r>
      <w:r w:rsidRPr="00A40564">
        <w:rPr>
          <w:sz w:val="20"/>
        </w:rPr>
        <w:t xml:space="preserve"> verabreicht werden</w:t>
      </w:r>
    </w:p>
    <w:p w14:paraId="7779146F" w14:textId="77777777" w:rsidR="0050383E" w:rsidRPr="00A40564" w:rsidRDefault="0050383E" w:rsidP="00A40564">
      <w:pPr>
        <w:pStyle w:val="Listenabsatz"/>
        <w:rPr>
          <w:sz w:val="20"/>
        </w:rPr>
      </w:pPr>
    </w:p>
    <w:p w14:paraId="1E4385A3" w14:textId="77777777" w:rsidR="0050383E" w:rsidRPr="00A40564" w:rsidRDefault="0050383E" w:rsidP="00A40564">
      <w:pPr>
        <w:tabs>
          <w:tab w:val="left" w:pos="1985"/>
          <w:tab w:val="left" w:pos="4820"/>
        </w:tabs>
        <w:rPr>
          <w:sz w:val="20"/>
        </w:rPr>
      </w:pPr>
    </w:p>
    <w:p w14:paraId="23BD31D4" w14:textId="77777777" w:rsidR="0050383E" w:rsidRPr="00A40564" w:rsidRDefault="0050383E" w:rsidP="00A40564">
      <w:pPr>
        <w:tabs>
          <w:tab w:val="left" w:pos="4820"/>
        </w:tabs>
        <w:rPr>
          <w:b/>
          <w:sz w:val="20"/>
        </w:rPr>
      </w:pPr>
      <w:r w:rsidRPr="00A40564">
        <w:rPr>
          <w:b/>
          <w:sz w:val="20"/>
        </w:rPr>
        <w:t>Personalien der Erziehungsberechtigten / Drittpersonen</w:t>
      </w:r>
    </w:p>
    <w:p w14:paraId="2C2D51C8" w14:textId="77777777" w:rsidR="0050383E" w:rsidRPr="00A40564" w:rsidRDefault="0050383E" w:rsidP="00A40564">
      <w:pPr>
        <w:pStyle w:val="Listenabsatz"/>
        <w:tabs>
          <w:tab w:val="left" w:pos="4820"/>
        </w:tabs>
        <w:rPr>
          <w:sz w:val="20"/>
        </w:rPr>
      </w:pPr>
    </w:p>
    <w:p w14:paraId="61A72F3C" w14:textId="77777777" w:rsidR="0050383E" w:rsidRPr="00A40564" w:rsidRDefault="0050383E" w:rsidP="00A40564">
      <w:pPr>
        <w:tabs>
          <w:tab w:val="left" w:pos="1985"/>
        </w:tabs>
        <w:spacing w:after="120"/>
        <w:rPr>
          <w:sz w:val="20"/>
        </w:rPr>
      </w:pP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Mutter</w:t>
      </w:r>
      <w:r w:rsidRPr="00A40564">
        <w:rPr>
          <w:sz w:val="20"/>
        </w:rPr>
        <w:tab/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Vater</w:t>
      </w:r>
      <w:r w:rsidRPr="00A40564">
        <w:rPr>
          <w:sz w:val="20"/>
        </w:rPr>
        <w:tab/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Drittperson</w:t>
      </w:r>
    </w:p>
    <w:p w14:paraId="65CBF8DF" w14:textId="77777777" w:rsidR="0050383E" w:rsidRPr="00A40564" w:rsidRDefault="0050383E" w:rsidP="00A40564">
      <w:pPr>
        <w:pStyle w:val="Listenabsatz"/>
        <w:tabs>
          <w:tab w:val="left" w:pos="2268"/>
          <w:tab w:val="left" w:pos="4820"/>
        </w:tabs>
        <w:rPr>
          <w:sz w:val="20"/>
        </w:rPr>
      </w:pPr>
    </w:p>
    <w:p w14:paraId="5D176850" w14:textId="45143488" w:rsidR="0050383E" w:rsidRPr="00A40564" w:rsidRDefault="0050383E" w:rsidP="00A40564">
      <w:pPr>
        <w:tabs>
          <w:tab w:val="left" w:pos="2268"/>
          <w:tab w:val="left" w:pos="4820"/>
        </w:tabs>
        <w:rPr>
          <w:sz w:val="20"/>
        </w:rPr>
      </w:pPr>
      <w:r w:rsidRPr="00A40564">
        <w:rPr>
          <w:sz w:val="20"/>
        </w:rPr>
        <w:t>Name / Vorname: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>________________________</w:t>
      </w:r>
      <w:r w:rsidR="00E367D1" w:rsidRPr="00A40564">
        <w:rPr>
          <w:sz w:val="20"/>
        </w:rPr>
        <w:t>________________________</w:t>
      </w:r>
    </w:p>
    <w:p w14:paraId="6609B514" w14:textId="77777777" w:rsidR="0050383E" w:rsidRPr="00A40564" w:rsidRDefault="0050383E" w:rsidP="00A40564">
      <w:pPr>
        <w:pStyle w:val="Listenabsatz"/>
        <w:tabs>
          <w:tab w:val="left" w:pos="2268"/>
          <w:tab w:val="left" w:pos="4820"/>
        </w:tabs>
        <w:rPr>
          <w:sz w:val="20"/>
        </w:rPr>
      </w:pPr>
    </w:p>
    <w:p w14:paraId="20764AE2" w14:textId="763E44A9" w:rsidR="0050383E" w:rsidRPr="00A40564" w:rsidRDefault="0050383E" w:rsidP="00A40564">
      <w:pPr>
        <w:tabs>
          <w:tab w:val="left" w:pos="2268"/>
          <w:tab w:val="left" w:pos="4820"/>
        </w:tabs>
        <w:rPr>
          <w:sz w:val="20"/>
        </w:rPr>
      </w:pPr>
      <w:r w:rsidRPr="00A40564">
        <w:rPr>
          <w:sz w:val="20"/>
        </w:rPr>
        <w:t>Adresse / Ort: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>_____________________________</w:t>
      </w:r>
      <w:r w:rsidR="00E367D1" w:rsidRPr="00A40564">
        <w:rPr>
          <w:sz w:val="20"/>
        </w:rPr>
        <w:t>______________________</w:t>
      </w:r>
    </w:p>
    <w:p w14:paraId="1FADA83B" w14:textId="77777777" w:rsidR="00E367D1" w:rsidRPr="00A40564" w:rsidRDefault="00E367D1" w:rsidP="00A40564">
      <w:pPr>
        <w:pStyle w:val="Listenabsatz"/>
        <w:tabs>
          <w:tab w:val="left" w:pos="2268"/>
          <w:tab w:val="left" w:pos="4820"/>
        </w:tabs>
        <w:rPr>
          <w:sz w:val="20"/>
        </w:rPr>
      </w:pPr>
    </w:p>
    <w:p w14:paraId="75238A21" w14:textId="3ECB625A" w:rsidR="0050383E" w:rsidRPr="00A40564" w:rsidRDefault="0050383E" w:rsidP="00A40564">
      <w:pPr>
        <w:tabs>
          <w:tab w:val="left" w:pos="2268"/>
          <w:tab w:val="left" w:pos="4820"/>
          <w:tab w:val="left" w:pos="5245"/>
        </w:tabs>
        <w:rPr>
          <w:sz w:val="20"/>
        </w:rPr>
      </w:pPr>
      <w:r w:rsidRPr="00A40564">
        <w:rPr>
          <w:sz w:val="20"/>
        </w:rPr>
        <w:t>Telefon privat: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>____________________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>Handy: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>_______________________</w:t>
      </w:r>
      <w:r w:rsidR="00E367D1" w:rsidRPr="00A40564">
        <w:rPr>
          <w:sz w:val="20"/>
        </w:rPr>
        <w:t>_</w:t>
      </w:r>
    </w:p>
    <w:p w14:paraId="6F76FF82" w14:textId="77777777" w:rsidR="0050383E" w:rsidRPr="00A40564" w:rsidRDefault="0050383E" w:rsidP="00A40564">
      <w:pPr>
        <w:pStyle w:val="Listenabsatz"/>
        <w:tabs>
          <w:tab w:val="left" w:pos="2268"/>
          <w:tab w:val="left" w:pos="4820"/>
          <w:tab w:val="left" w:pos="5245"/>
        </w:tabs>
        <w:rPr>
          <w:sz w:val="20"/>
        </w:rPr>
      </w:pPr>
    </w:p>
    <w:p w14:paraId="65E34A78" w14:textId="57AB1427" w:rsidR="0050383E" w:rsidRPr="00A40564" w:rsidRDefault="0050383E" w:rsidP="00A40564">
      <w:pPr>
        <w:tabs>
          <w:tab w:val="left" w:pos="2268"/>
          <w:tab w:val="left" w:pos="4820"/>
          <w:tab w:val="left" w:pos="5245"/>
        </w:tabs>
        <w:rPr>
          <w:sz w:val="20"/>
        </w:rPr>
      </w:pPr>
      <w:r w:rsidRPr="00A40564">
        <w:rPr>
          <w:sz w:val="20"/>
        </w:rPr>
        <w:t>Telefon Geschäft: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>_________________</w:t>
      </w:r>
      <w:r w:rsidR="00E367D1" w:rsidRPr="00A40564">
        <w:rPr>
          <w:sz w:val="20"/>
        </w:rPr>
        <w:t xml:space="preserve"> E-Mail: </w:t>
      </w:r>
      <w:r w:rsidRPr="00A40564">
        <w:rPr>
          <w:sz w:val="20"/>
        </w:rPr>
        <w:t>_____________________</w:t>
      </w:r>
      <w:r w:rsidR="00E367D1" w:rsidRPr="00A40564">
        <w:rPr>
          <w:sz w:val="20"/>
        </w:rPr>
        <w:t>____</w:t>
      </w:r>
    </w:p>
    <w:p w14:paraId="46D336F7" w14:textId="77777777" w:rsidR="00A40564" w:rsidRPr="00A40564" w:rsidRDefault="00A40564" w:rsidP="00A40564">
      <w:pPr>
        <w:tabs>
          <w:tab w:val="left" w:pos="2268"/>
          <w:tab w:val="left" w:pos="4820"/>
          <w:tab w:val="left" w:pos="5245"/>
        </w:tabs>
        <w:rPr>
          <w:sz w:val="20"/>
        </w:rPr>
      </w:pPr>
    </w:p>
    <w:p w14:paraId="5BACBA5B" w14:textId="6A71586A" w:rsidR="0050383E" w:rsidRPr="00A40564" w:rsidRDefault="0050383E" w:rsidP="00A40564">
      <w:pPr>
        <w:tabs>
          <w:tab w:val="left" w:pos="2268"/>
          <w:tab w:val="left" w:pos="4820"/>
          <w:tab w:val="left" w:pos="5245"/>
          <w:tab w:val="left" w:pos="7513"/>
          <w:tab w:val="left" w:pos="8789"/>
        </w:tabs>
        <w:ind w:right="-569"/>
        <w:rPr>
          <w:sz w:val="20"/>
        </w:rPr>
      </w:pPr>
      <w:r w:rsidRPr="00A40564">
        <w:rPr>
          <w:sz w:val="20"/>
        </w:rPr>
        <w:t>Muttersprache: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>___________________</w:t>
      </w:r>
      <w:r w:rsidR="00E367D1" w:rsidRPr="00A40564">
        <w:rPr>
          <w:sz w:val="20"/>
        </w:rPr>
        <w:t xml:space="preserve"> </w:t>
      </w:r>
      <w:r w:rsidRPr="00A40564">
        <w:rPr>
          <w:sz w:val="20"/>
        </w:rPr>
        <w:t xml:space="preserve">Rechnungsempfänger: </w:t>
      </w:r>
      <w:r w:rsidRPr="00A40564"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ja</w:t>
      </w:r>
      <w:r w:rsidR="00A40564" w:rsidRPr="00A40564">
        <w:rPr>
          <w:rFonts w:cs="Arial"/>
          <w:sz w:val="20"/>
        </w:rPr>
        <w:t xml:space="preserve">     </w:t>
      </w:r>
      <w:r w:rsidRPr="00A40564"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nein</w:t>
      </w:r>
    </w:p>
    <w:p w14:paraId="0C7609F5" w14:textId="77777777" w:rsidR="0050383E" w:rsidRPr="00A40564" w:rsidRDefault="0050383E" w:rsidP="00A40564">
      <w:pPr>
        <w:pStyle w:val="Listenabsatz"/>
        <w:tabs>
          <w:tab w:val="left" w:pos="4820"/>
        </w:tabs>
        <w:rPr>
          <w:sz w:val="20"/>
        </w:rPr>
      </w:pPr>
    </w:p>
    <w:p w14:paraId="0CAFA945" w14:textId="77777777" w:rsidR="00E367D1" w:rsidRPr="00A40564" w:rsidRDefault="00E367D1" w:rsidP="00A40564">
      <w:pPr>
        <w:tabs>
          <w:tab w:val="left" w:pos="4820"/>
        </w:tabs>
        <w:rPr>
          <w:sz w:val="20"/>
        </w:rPr>
      </w:pPr>
    </w:p>
    <w:p w14:paraId="6CE2CB5F" w14:textId="77777777" w:rsidR="00A40564" w:rsidRPr="00A40564" w:rsidRDefault="00A40564" w:rsidP="00A40564">
      <w:pPr>
        <w:tabs>
          <w:tab w:val="left" w:pos="4820"/>
        </w:tabs>
        <w:rPr>
          <w:sz w:val="20"/>
        </w:rPr>
      </w:pPr>
    </w:p>
    <w:p w14:paraId="50C21503" w14:textId="77777777" w:rsidR="00FE32E9" w:rsidRPr="00A40564" w:rsidRDefault="00FE32E9" w:rsidP="00A40564">
      <w:pPr>
        <w:tabs>
          <w:tab w:val="left" w:pos="1985"/>
        </w:tabs>
        <w:spacing w:after="120"/>
        <w:rPr>
          <w:sz w:val="20"/>
        </w:rPr>
      </w:pP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Mutter</w:t>
      </w:r>
      <w:r w:rsidRPr="00A40564">
        <w:rPr>
          <w:sz w:val="20"/>
        </w:rPr>
        <w:tab/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Vater</w:t>
      </w:r>
      <w:r w:rsidRPr="00A40564">
        <w:rPr>
          <w:sz w:val="20"/>
        </w:rPr>
        <w:tab/>
      </w: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Drittperson</w:t>
      </w:r>
    </w:p>
    <w:p w14:paraId="40ACEAA2" w14:textId="77777777" w:rsidR="00FE32E9" w:rsidRPr="00A40564" w:rsidRDefault="00FE32E9" w:rsidP="00A40564">
      <w:pPr>
        <w:pStyle w:val="Listenabsatz"/>
        <w:tabs>
          <w:tab w:val="left" w:pos="2268"/>
          <w:tab w:val="left" w:pos="4820"/>
        </w:tabs>
        <w:rPr>
          <w:sz w:val="20"/>
        </w:rPr>
      </w:pPr>
    </w:p>
    <w:p w14:paraId="44B21AD3" w14:textId="77777777" w:rsidR="00FE32E9" w:rsidRPr="00A40564" w:rsidRDefault="00FE32E9" w:rsidP="00A40564">
      <w:pPr>
        <w:tabs>
          <w:tab w:val="left" w:pos="2268"/>
          <w:tab w:val="left" w:pos="4820"/>
        </w:tabs>
        <w:rPr>
          <w:sz w:val="20"/>
        </w:rPr>
      </w:pPr>
      <w:r w:rsidRPr="00A40564">
        <w:rPr>
          <w:sz w:val="20"/>
        </w:rPr>
        <w:lastRenderedPageBreak/>
        <w:t>Name / Vorname: ________________________________________________</w:t>
      </w:r>
    </w:p>
    <w:p w14:paraId="7FBBDF8C" w14:textId="77777777" w:rsidR="00FE32E9" w:rsidRPr="00A40564" w:rsidRDefault="00FE32E9" w:rsidP="00A40564">
      <w:pPr>
        <w:pStyle w:val="Listenabsatz"/>
        <w:tabs>
          <w:tab w:val="left" w:pos="2268"/>
          <w:tab w:val="left" w:pos="4820"/>
        </w:tabs>
        <w:rPr>
          <w:sz w:val="20"/>
        </w:rPr>
      </w:pPr>
    </w:p>
    <w:p w14:paraId="657C0853" w14:textId="77777777" w:rsidR="00FE32E9" w:rsidRPr="00A40564" w:rsidRDefault="00FE32E9" w:rsidP="00A40564">
      <w:pPr>
        <w:tabs>
          <w:tab w:val="left" w:pos="2268"/>
          <w:tab w:val="left" w:pos="4820"/>
        </w:tabs>
        <w:rPr>
          <w:sz w:val="20"/>
        </w:rPr>
      </w:pPr>
      <w:r w:rsidRPr="00A40564">
        <w:rPr>
          <w:sz w:val="20"/>
        </w:rPr>
        <w:t>Adresse / Ort: ___________________________________________________</w:t>
      </w:r>
    </w:p>
    <w:p w14:paraId="62584BC4" w14:textId="77777777" w:rsidR="00FE32E9" w:rsidRPr="00A40564" w:rsidRDefault="00FE32E9" w:rsidP="00A40564">
      <w:pPr>
        <w:pStyle w:val="Listenabsatz"/>
        <w:tabs>
          <w:tab w:val="left" w:pos="2268"/>
          <w:tab w:val="left" w:pos="4820"/>
        </w:tabs>
        <w:rPr>
          <w:sz w:val="20"/>
        </w:rPr>
      </w:pPr>
    </w:p>
    <w:p w14:paraId="705F8274" w14:textId="77777777" w:rsidR="00FE32E9" w:rsidRPr="00A40564" w:rsidRDefault="00FE32E9" w:rsidP="00A40564">
      <w:pPr>
        <w:tabs>
          <w:tab w:val="left" w:pos="2268"/>
          <w:tab w:val="left" w:pos="4820"/>
          <w:tab w:val="left" w:pos="5245"/>
        </w:tabs>
        <w:rPr>
          <w:sz w:val="20"/>
        </w:rPr>
      </w:pPr>
      <w:r w:rsidRPr="00A40564">
        <w:rPr>
          <w:sz w:val="20"/>
        </w:rPr>
        <w:t>Telefon privat: ____________________ Handy: ________________________</w:t>
      </w:r>
    </w:p>
    <w:p w14:paraId="1B1C9DB2" w14:textId="77777777" w:rsidR="00FE32E9" w:rsidRPr="00A40564" w:rsidRDefault="00FE32E9" w:rsidP="00A40564">
      <w:pPr>
        <w:pStyle w:val="Listenabsatz"/>
        <w:tabs>
          <w:tab w:val="left" w:pos="2268"/>
          <w:tab w:val="left" w:pos="4820"/>
          <w:tab w:val="left" w:pos="5245"/>
        </w:tabs>
        <w:rPr>
          <w:sz w:val="20"/>
        </w:rPr>
      </w:pPr>
    </w:p>
    <w:p w14:paraId="33DA6B64" w14:textId="77777777" w:rsidR="00FE32E9" w:rsidRPr="00A40564" w:rsidRDefault="00FE32E9" w:rsidP="00A40564">
      <w:pPr>
        <w:tabs>
          <w:tab w:val="left" w:pos="2268"/>
          <w:tab w:val="left" w:pos="4820"/>
          <w:tab w:val="left" w:pos="5245"/>
        </w:tabs>
        <w:rPr>
          <w:sz w:val="20"/>
        </w:rPr>
      </w:pPr>
      <w:r w:rsidRPr="00A40564">
        <w:rPr>
          <w:sz w:val="20"/>
        </w:rPr>
        <w:t>Telefon Geschäft: _________________ E-Mail: _________________________</w:t>
      </w:r>
    </w:p>
    <w:p w14:paraId="5D5697DE" w14:textId="77777777" w:rsidR="00FE32E9" w:rsidRPr="00A40564" w:rsidRDefault="00FE32E9" w:rsidP="00A40564">
      <w:pPr>
        <w:tabs>
          <w:tab w:val="left" w:pos="2268"/>
          <w:tab w:val="left" w:pos="4820"/>
          <w:tab w:val="left" w:pos="7513"/>
          <w:tab w:val="left" w:pos="8789"/>
        </w:tabs>
        <w:rPr>
          <w:sz w:val="20"/>
        </w:rPr>
      </w:pPr>
    </w:p>
    <w:p w14:paraId="5E0D16DC" w14:textId="5476A705" w:rsidR="00FE32E9" w:rsidRPr="00A40564" w:rsidRDefault="00FE32E9" w:rsidP="00A40564">
      <w:pPr>
        <w:tabs>
          <w:tab w:val="left" w:pos="2268"/>
          <w:tab w:val="left" w:pos="4820"/>
          <w:tab w:val="left" w:pos="5245"/>
          <w:tab w:val="left" w:pos="7513"/>
          <w:tab w:val="left" w:pos="8789"/>
        </w:tabs>
        <w:ind w:right="-569"/>
        <w:rPr>
          <w:sz w:val="20"/>
        </w:rPr>
      </w:pPr>
      <w:r w:rsidRPr="00A40564">
        <w:rPr>
          <w:sz w:val="20"/>
        </w:rPr>
        <w:t xml:space="preserve">Muttersprache: ___________________ Rechnungsempfänger: </w:t>
      </w:r>
      <w:r w:rsidRPr="00A40564"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ja</w:t>
      </w:r>
      <w:r w:rsidR="00A40564" w:rsidRPr="00A40564">
        <w:rPr>
          <w:rFonts w:cs="Arial"/>
          <w:sz w:val="20"/>
        </w:rPr>
        <w:t xml:space="preserve">     </w:t>
      </w:r>
      <w:r w:rsidRPr="00A40564">
        <w:rPr>
          <w:rFonts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nein</w:t>
      </w:r>
    </w:p>
    <w:p w14:paraId="3732CF63" w14:textId="77777777" w:rsidR="00FE32E9" w:rsidRPr="00A40564" w:rsidRDefault="00FE32E9" w:rsidP="00A40564">
      <w:pPr>
        <w:pStyle w:val="Listenabsatz"/>
        <w:tabs>
          <w:tab w:val="left" w:pos="4820"/>
        </w:tabs>
        <w:rPr>
          <w:sz w:val="20"/>
        </w:rPr>
      </w:pPr>
    </w:p>
    <w:p w14:paraId="6A0E1071" w14:textId="77777777" w:rsidR="0050383E" w:rsidRPr="00A40564" w:rsidRDefault="0050383E" w:rsidP="00A40564">
      <w:pPr>
        <w:pStyle w:val="Listenabsatz"/>
        <w:tabs>
          <w:tab w:val="left" w:pos="2268"/>
          <w:tab w:val="left" w:pos="4820"/>
          <w:tab w:val="left" w:pos="5245"/>
          <w:tab w:val="left" w:pos="7513"/>
          <w:tab w:val="left" w:pos="8789"/>
        </w:tabs>
        <w:ind w:right="-569"/>
        <w:rPr>
          <w:sz w:val="20"/>
        </w:rPr>
      </w:pPr>
    </w:p>
    <w:p w14:paraId="2C93F220" w14:textId="77777777" w:rsidR="0050383E" w:rsidRPr="00A40564" w:rsidRDefault="0050383E" w:rsidP="00A40564">
      <w:pPr>
        <w:pStyle w:val="Listenabsatz"/>
        <w:tabs>
          <w:tab w:val="left" w:pos="4820"/>
        </w:tabs>
        <w:rPr>
          <w:sz w:val="20"/>
        </w:rPr>
      </w:pPr>
    </w:p>
    <w:p w14:paraId="62DCDB4B" w14:textId="4DD5B96B" w:rsidR="00A40564" w:rsidRPr="00A40564" w:rsidRDefault="0050383E" w:rsidP="00A40564">
      <w:pPr>
        <w:pStyle w:val="KeinLeerraum"/>
        <w:rPr>
          <w:sz w:val="20"/>
        </w:rPr>
      </w:pP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Pr="00A40564">
        <w:rPr>
          <w:sz w:val="20"/>
        </w:rPr>
        <w:t>Notfallkontakt (wenn Eltern nicht erreichbar)</w:t>
      </w:r>
    </w:p>
    <w:p w14:paraId="34767160" w14:textId="77777777" w:rsidR="00A40564" w:rsidRPr="00A40564" w:rsidRDefault="00A40564" w:rsidP="00A40564">
      <w:pPr>
        <w:pStyle w:val="KeinLeerraum"/>
        <w:rPr>
          <w:sz w:val="20"/>
        </w:rPr>
      </w:pPr>
    </w:p>
    <w:p w14:paraId="537760D4" w14:textId="6DB71164" w:rsidR="0050383E" w:rsidRPr="00A40564" w:rsidRDefault="0050383E" w:rsidP="00A40564">
      <w:pPr>
        <w:tabs>
          <w:tab w:val="left" w:pos="2268"/>
          <w:tab w:val="left" w:pos="4820"/>
        </w:tabs>
        <w:rPr>
          <w:sz w:val="20"/>
        </w:rPr>
      </w:pPr>
      <w:r w:rsidRPr="00A40564">
        <w:rPr>
          <w:sz w:val="20"/>
        </w:rPr>
        <w:t>Name / Vorname:</w:t>
      </w:r>
      <w:r w:rsidR="00FE32E9" w:rsidRPr="00A40564">
        <w:rPr>
          <w:sz w:val="20"/>
        </w:rPr>
        <w:t xml:space="preserve"> </w:t>
      </w:r>
      <w:r w:rsidRPr="00A40564">
        <w:rPr>
          <w:sz w:val="20"/>
        </w:rPr>
        <w:t>_______________________________________________</w:t>
      </w:r>
      <w:r w:rsidR="00FE32E9" w:rsidRPr="00A40564">
        <w:rPr>
          <w:sz w:val="20"/>
        </w:rPr>
        <w:t>_</w:t>
      </w:r>
    </w:p>
    <w:p w14:paraId="1EE2FBAC" w14:textId="63EB4966" w:rsidR="0050383E" w:rsidRPr="00FD78EC" w:rsidRDefault="0050383E" w:rsidP="00FD78EC">
      <w:pPr>
        <w:tabs>
          <w:tab w:val="left" w:pos="2268"/>
          <w:tab w:val="left" w:pos="4820"/>
        </w:tabs>
        <w:rPr>
          <w:sz w:val="20"/>
        </w:rPr>
      </w:pPr>
    </w:p>
    <w:p w14:paraId="783507B5" w14:textId="2575A57D" w:rsidR="00A40564" w:rsidRPr="00A40564" w:rsidRDefault="0050383E" w:rsidP="00A40564">
      <w:pPr>
        <w:tabs>
          <w:tab w:val="left" w:pos="4820"/>
          <w:tab w:val="left" w:pos="7371"/>
        </w:tabs>
        <w:rPr>
          <w:sz w:val="20"/>
        </w:rPr>
      </w:pPr>
      <w:r w:rsidRPr="00A40564">
        <w:rPr>
          <w:sz w:val="20"/>
        </w:rPr>
        <w:t>Handy:          ___________________________________________________</w:t>
      </w:r>
    </w:p>
    <w:p w14:paraId="2A3E234D" w14:textId="77777777" w:rsidR="00A40564" w:rsidRPr="00A40564" w:rsidRDefault="00A40564" w:rsidP="00A40564">
      <w:pPr>
        <w:tabs>
          <w:tab w:val="left" w:pos="4820"/>
          <w:tab w:val="left" w:pos="7371"/>
        </w:tabs>
        <w:rPr>
          <w:sz w:val="20"/>
        </w:rPr>
      </w:pPr>
    </w:p>
    <w:p w14:paraId="117B774F" w14:textId="6D076DAA" w:rsidR="005A4351" w:rsidRPr="00A40564" w:rsidRDefault="005A4351" w:rsidP="00A40564">
      <w:pPr>
        <w:tabs>
          <w:tab w:val="left" w:pos="4820"/>
          <w:tab w:val="left" w:pos="7371"/>
        </w:tabs>
        <w:rPr>
          <w:b/>
          <w:sz w:val="20"/>
        </w:rPr>
      </w:pPr>
    </w:p>
    <w:p w14:paraId="489CD74F" w14:textId="77777777" w:rsidR="00235178" w:rsidRPr="00A40564" w:rsidRDefault="00235178" w:rsidP="00A40564">
      <w:pPr>
        <w:tabs>
          <w:tab w:val="left" w:pos="2268"/>
          <w:tab w:val="left" w:pos="4820"/>
          <w:tab w:val="left" w:pos="7088"/>
        </w:tabs>
        <w:rPr>
          <w:sz w:val="20"/>
        </w:rPr>
      </w:pPr>
    </w:p>
    <w:p w14:paraId="49585EE4" w14:textId="04DDAEA9" w:rsidR="00051267" w:rsidRPr="00A40564" w:rsidRDefault="00051267" w:rsidP="00A40564">
      <w:pPr>
        <w:tabs>
          <w:tab w:val="left" w:pos="993"/>
          <w:tab w:val="left" w:pos="4820"/>
        </w:tabs>
        <w:rPr>
          <w:sz w:val="20"/>
        </w:rPr>
      </w:pPr>
    </w:p>
    <w:tbl>
      <w:tblPr>
        <w:tblStyle w:val="Tabellenraster"/>
        <w:tblpPr w:leftFromText="141" w:rightFromText="141" w:vertAnchor="text" w:horzAnchor="margin" w:tblpY="-868"/>
        <w:tblW w:w="9882" w:type="dxa"/>
        <w:tblLook w:val="04A0" w:firstRow="1" w:lastRow="0" w:firstColumn="1" w:lastColumn="0" w:noHBand="0" w:noVBand="1"/>
      </w:tblPr>
      <w:tblGrid>
        <w:gridCol w:w="4957"/>
        <w:gridCol w:w="904"/>
        <w:gridCol w:w="1004"/>
        <w:gridCol w:w="1004"/>
        <w:gridCol w:w="1009"/>
        <w:gridCol w:w="1004"/>
      </w:tblGrid>
      <w:tr w:rsidR="005A4351" w:rsidRPr="00A40564" w14:paraId="2803099E" w14:textId="77777777" w:rsidTr="005A4351">
        <w:trPr>
          <w:trHeight w:val="439"/>
        </w:trPr>
        <w:tc>
          <w:tcPr>
            <w:tcW w:w="4957" w:type="dxa"/>
            <w:shd w:val="clear" w:color="auto" w:fill="F2F2F2" w:themeFill="background1" w:themeFillShade="F2"/>
            <w:vAlign w:val="center"/>
          </w:tcPr>
          <w:p w14:paraId="5E3D1E61" w14:textId="59099A92" w:rsidR="005A4351" w:rsidRPr="00A40564" w:rsidRDefault="005A4351" w:rsidP="00A40564">
            <w:pPr>
              <w:tabs>
                <w:tab w:val="left" w:pos="4452"/>
              </w:tabs>
              <w:ind w:right="-470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Wann hat das Kind Schule:</w:t>
            </w:r>
            <w:r w:rsidR="00FD78EC">
              <w:rPr>
                <w:rFonts w:cs="Arial"/>
                <w:b/>
                <w:sz w:val="20"/>
              </w:rPr>
              <w:t xml:space="preserve"> </w:t>
            </w:r>
            <w:r w:rsidR="00FD78EC" w:rsidRPr="00FD78EC">
              <w:rPr>
                <w:rFonts w:cs="Arial"/>
                <w:bCs/>
                <w:sz w:val="20"/>
              </w:rPr>
              <w:t>bitte ankreu</w:t>
            </w:r>
            <w:r w:rsidR="00FD78EC">
              <w:rPr>
                <w:rFonts w:cs="Arial"/>
                <w:bCs/>
                <w:sz w:val="20"/>
              </w:rPr>
              <w:t>z</w:t>
            </w:r>
            <w:r w:rsidR="00FD78EC" w:rsidRPr="00FD78EC">
              <w:rPr>
                <w:rFonts w:cs="Arial"/>
                <w:bCs/>
                <w:sz w:val="20"/>
              </w:rPr>
              <w:t>en</w:t>
            </w:r>
          </w:p>
        </w:tc>
        <w:tc>
          <w:tcPr>
            <w:tcW w:w="904" w:type="dxa"/>
            <w:shd w:val="clear" w:color="auto" w:fill="F2F2F2" w:themeFill="background1" w:themeFillShade="F2"/>
            <w:vAlign w:val="center"/>
          </w:tcPr>
          <w:p w14:paraId="69C34900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Mo</w:t>
            </w:r>
          </w:p>
        </w:tc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03D47612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Di</w:t>
            </w:r>
          </w:p>
        </w:tc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08C247B1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Mi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2044F8CA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Do</w:t>
            </w:r>
          </w:p>
        </w:tc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11092CA9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Fr</w:t>
            </w:r>
          </w:p>
        </w:tc>
      </w:tr>
      <w:tr w:rsidR="005A4351" w:rsidRPr="00A40564" w14:paraId="085B6FAC" w14:textId="77777777" w:rsidTr="00FD78EC">
        <w:trPr>
          <w:trHeight w:val="968"/>
        </w:trPr>
        <w:tc>
          <w:tcPr>
            <w:tcW w:w="4957" w:type="dxa"/>
            <w:vAlign w:val="center"/>
          </w:tcPr>
          <w:p w14:paraId="1794AB0C" w14:textId="6E83A22C" w:rsidR="005A4351" w:rsidRPr="00A40564" w:rsidRDefault="005A4351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Nachmittag</w:t>
            </w:r>
            <w:r w:rsidR="00FD78EC">
              <w:rPr>
                <w:rFonts w:cs="Arial"/>
                <w:b/>
                <w:sz w:val="20"/>
              </w:rPr>
              <w:t xml:space="preserve"> Schulunterricht</w:t>
            </w:r>
          </w:p>
        </w:tc>
        <w:tc>
          <w:tcPr>
            <w:tcW w:w="904" w:type="dxa"/>
            <w:vAlign w:val="center"/>
          </w:tcPr>
          <w:p w14:paraId="3D72AB20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731BB434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08DD16F8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9" w:type="dxa"/>
            <w:vAlign w:val="center"/>
          </w:tcPr>
          <w:p w14:paraId="24C6E71C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7D9CEDCB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</w:tr>
      <w:tr w:rsidR="005A4351" w:rsidRPr="00A40564" w14:paraId="76E9902E" w14:textId="77777777" w:rsidTr="00341657">
        <w:trPr>
          <w:trHeight w:val="2952"/>
        </w:trPr>
        <w:tc>
          <w:tcPr>
            <w:tcW w:w="4957" w:type="dxa"/>
            <w:vAlign w:val="center"/>
          </w:tcPr>
          <w:p w14:paraId="36D7D4C1" w14:textId="60603E15" w:rsidR="005A4351" w:rsidRPr="00A40564" w:rsidRDefault="005A4351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Religionsunterricht:</w:t>
            </w:r>
          </w:p>
          <w:p w14:paraId="2C34F05A" w14:textId="05F57860" w:rsidR="00FD78EC" w:rsidRDefault="005A4351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  <w:r w:rsidRPr="00A40564">
              <w:rPr>
                <w:rFonts w:cs="Arial"/>
                <w:sz w:val="20"/>
              </w:rPr>
              <w:t xml:space="preserve"> g. Woche  </w:t>
            </w: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  <w:r w:rsidRPr="00A40564">
              <w:rPr>
                <w:rFonts w:cs="Arial"/>
                <w:sz w:val="20"/>
              </w:rPr>
              <w:t xml:space="preserve"> </w:t>
            </w:r>
            <w:proofErr w:type="spellStart"/>
            <w:r w:rsidRPr="00A40564">
              <w:rPr>
                <w:rFonts w:cs="Arial"/>
                <w:sz w:val="20"/>
              </w:rPr>
              <w:t>ug</w:t>
            </w:r>
            <w:proofErr w:type="spellEnd"/>
            <w:r w:rsidRPr="00A40564">
              <w:rPr>
                <w:rFonts w:cs="Arial"/>
                <w:sz w:val="20"/>
              </w:rPr>
              <w:t xml:space="preserve">. Woche </w:t>
            </w: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  <w:r w:rsidRPr="00A40564">
              <w:rPr>
                <w:rFonts w:cs="Arial"/>
                <w:sz w:val="20"/>
              </w:rPr>
              <w:t xml:space="preserve"> jede Woche</w:t>
            </w:r>
          </w:p>
          <w:p w14:paraId="4F1650AB" w14:textId="626EB2F5" w:rsidR="00FD78EC" w:rsidRPr="00A40564" w:rsidRDefault="00FD78EC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  <w:r>
              <w:rPr>
                <w:rFonts w:cs="Arial"/>
                <w:sz w:val="20"/>
              </w:rPr>
              <w:t>keine Religion</w:t>
            </w:r>
          </w:p>
          <w:p w14:paraId="76B6A3FB" w14:textId="77777777" w:rsidR="00C23A02" w:rsidRPr="00A40564" w:rsidRDefault="00C23A02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</w:p>
          <w:p w14:paraId="3DBB1CA7" w14:textId="1A4F0CF6" w:rsidR="009E00A1" w:rsidRPr="00A40564" w:rsidRDefault="009E00A1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t>Datum Start</w:t>
            </w:r>
            <w:r w:rsidR="00FD78EC">
              <w:rPr>
                <w:rFonts w:cs="Arial"/>
                <w:sz w:val="20"/>
              </w:rPr>
              <w:t xml:space="preserve"> Religion</w:t>
            </w:r>
            <w:r w:rsidRPr="00A40564">
              <w:rPr>
                <w:rFonts w:cs="Arial"/>
                <w:sz w:val="20"/>
              </w:rPr>
              <w:t>: ____________</w:t>
            </w:r>
          </w:p>
          <w:p w14:paraId="4E47017E" w14:textId="77777777" w:rsidR="005A4351" w:rsidRPr="00A40564" w:rsidRDefault="005A4351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 xml:space="preserve">Ort: </w:t>
            </w:r>
            <w:r w:rsidRPr="00A40564">
              <w:rPr>
                <w:rFonts w:cs="Arial"/>
                <w:sz w:val="20"/>
              </w:rPr>
              <w:t xml:space="preserve"> ____________________</w:t>
            </w:r>
          </w:p>
          <w:p w14:paraId="15111BEA" w14:textId="77777777" w:rsidR="005A4351" w:rsidRPr="00A40564" w:rsidRDefault="005A4351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Zeit:</w:t>
            </w:r>
            <w:r w:rsidRPr="00A40564">
              <w:rPr>
                <w:rFonts w:cs="Arial"/>
                <w:sz w:val="20"/>
              </w:rPr>
              <w:t xml:space="preserve"> ________bis____________</w:t>
            </w:r>
          </w:p>
          <w:p w14:paraId="51422796" w14:textId="77777777" w:rsidR="00B16CFC" w:rsidRPr="00A40564" w:rsidRDefault="00B16CFC" w:rsidP="00A40564">
            <w:pPr>
              <w:pStyle w:val="KeinLeerraum"/>
              <w:rPr>
                <w:sz w:val="20"/>
              </w:rPr>
            </w:pPr>
          </w:p>
          <w:p w14:paraId="71F5961B" w14:textId="77777777" w:rsidR="00B16CFC" w:rsidRPr="00A40564" w:rsidRDefault="00B16CFC" w:rsidP="00A40564">
            <w:pPr>
              <w:pStyle w:val="KeinLeerraum"/>
              <w:rPr>
                <w:sz w:val="20"/>
              </w:rPr>
            </w:pPr>
            <w:r w:rsidRPr="00A40564">
              <w:rPr>
                <w:sz w:val="20"/>
              </w:rPr>
              <w:t xml:space="preserve">g. = gerade Kalenderwochen/ </w:t>
            </w:r>
            <w:proofErr w:type="spellStart"/>
            <w:r w:rsidRPr="00A40564">
              <w:rPr>
                <w:sz w:val="20"/>
              </w:rPr>
              <w:t>ug</w:t>
            </w:r>
            <w:proofErr w:type="spellEnd"/>
            <w:r w:rsidRPr="00A40564">
              <w:rPr>
                <w:sz w:val="20"/>
              </w:rPr>
              <w:t>. = ungerade Kalenderwochen</w:t>
            </w:r>
          </w:p>
          <w:p w14:paraId="758C8A3C" w14:textId="77777777" w:rsidR="005A4351" w:rsidRPr="00A40564" w:rsidRDefault="005A4351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</w:p>
        </w:tc>
        <w:tc>
          <w:tcPr>
            <w:tcW w:w="904" w:type="dxa"/>
            <w:vAlign w:val="center"/>
          </w:tcPr>
          <w:p w14:paraId="2BA00686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35271DB8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8ABE9EB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9" w:type="dxa"/>
            <w:vAlign w:val="center"/>
          </w:tcPr>
          <w:p w14:paraId="3639C08D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609CB571" w14:textId="77777777" w:rsidR="005A4351" w:rsidRPr="00A40564" w:rsidRDefault="005A4351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</w:tr>
    </w:tbl>
    <w:p w14:paraId="434EFC7C" w14:textId="77777777" w:rsidR="00CF37BA" w:rsidRDefault="00CF37BA" w:rsidP="00A40564">
      <w:pPr>
        <w:pStyle w:val="KeinLeerraum"/>
        <w:rPr>
          <w:sz w:val="20"/>
        </w:rPr>
      </w:pPr>
    </w:p>
    <w:p w14:paraId="00AD5068" w14:textId="77777777" w:rsidR="00341657" w:rsidRDefault="00341657" w:rsidP="00A40564">
      <w:pPr>
        <w:pStyle w:val="KeinLeerraum"/>
        <w:rPr>
          <w:sz w:val="20"/>
        </w:rPr>
      </w:pPr>
    </w:p>
    <w:p w14:paraId="50C1E865" w14:textId="77777777" w:rsidR="00341657" w:rsidRDefault="00341657" w:rsidP="00A40564">
      <w:pPr>
        <w:pStyle w:val="KeinLeerraum"/>
        <w:rPr>
          <w:sz w:val="20"/>
        </w:rPr>
      </w:pPr>
    </w:p>
    <w:p w14:paraId="4433B770" w14:textId="77777777" w:rsidR="00341657" w:rsidRDefault="00341657" w:rsidP="00A40564">
      <w:pPr>
        <w:pStyle w:val="KeinLeerraum"/>
        <w:rPr>
          <w:sz w:val="20"/>
        </w:rPr>
      </w:pPr>
    </w:p>
    <w:p w14:paraId="4A1E439B" w14:textId="77777777" w:rsidR="00341657" w:rsidRPr="00A40564" w:rsidRDefault="00341657" w:rsidP="00A40564">
      <w:pPr>
        <w:pStyle w:val="KeinLeerraum"/>
        <w:rPr>
          <w:sz w:val="20"/>
        </w:rPr>
      </w:pPr>
    </w:p>
    <w:p w14:paraId="48390B85" w14:textId="77777777" w:rsidR="00415B4D" w:rsidRPr="00A40564" w:rsidRDefault="00415B4D" w:rsidP="00A40564">
      <w:pPr>
        <w:pStyle w:val="KeinLeerraum"/>
        <w:rPr>
          <w:sz w:val="20"/>
        </w:rPr>
      </w:pPr>
      <w:r w:rsidRPr="00A40564">
        <w:rPr>
          <w:b/>
          <w:sz w:val="20"/>
        </w:rPr>
        <w:lastRenderedPageBreak/>
        <w:t>Gewünschtes Angebot</w:t>
      </w:r>
    </w:p>
    <w:p w14:paraId="4F7BCB6D" w14:textId="77777777" w:rsidR="00E63D4A" w:rsidRPr="00A40564" w:rsidRDefault="00E63D4A" w:rsidP="00A40564">
      <w:pPr>
        <w:tabs>
          <w:tab w:val="left" w:pos="4820"/>
        </w:tabs>
        <w:rPr>
          <w:rFonts w:cs="Arial"/>
          <w:sz w:val="20"/>
        </w:rPr>
      </w:pPr>
    </w:p>
    <w:p w14:paraId="5B37F3D5" w14:textId="77777777" w:rsidR="00E63D4A" w:rsidRPr="00A40564" w:rsidRDefault="00E63D4A" w:rsidP="00A40564">
      <w:pPr>
        <w:tabs>
          <w:tab w:val="left" w:pos="4820"/>
        </w:tabs>
        <w:rPr>
          <w:sz w:val="20"/>
        </w:rPr>
      </w:pP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regelmässig</w:t>
      </w:r>
    </w:p>
    <w:tbl>
      <w:tblPr>
        <w:tblStyle w:val="Tabellenraster"/>
        <w:tblW w:w="9882" w:type="dxa"/>
        <w:tblLook w:val="04A0" w:firstRow="1" w:lastRow="0" w:firstColumn="1" w:lastColumn="0" w:noHBand="0" w:noVBand="1"/>
      </w:tblPr>
      <w:tblGrid>
        <w:gridCol w:w="4852"/>
        <w:gridCol w:w="1009"/>
        <w:gridCol w:w="1004"/>
        <w:gridCol w:w="1004"/>
        <w:gridCol w:w="1009"/>
        <w:gridCol w:w="1004"/>
      </w:tblGrid>
      <w:tr w:rsidR="00332DA8" w:rsidRPr="00A40564" w14:paraId="5C89AECC" w14:textId="77777777" w:rsidTr="00332DA8">
        <w:trPr>
          <w:trHeight w:val="439"/>
        </w:trPr>
        <w:tc>
          <w:tcPr>
            <w:tcW w:w="4852" w:type="dxa"/>
            <w:shd w:val="clear" w:color="auto" w:fill="F2F2F2" w:themeFill="background1" w:themeFillShade="F2"/>
            <w:vAlign w:val="center"/>
          </w:tcPr>
          <w:p w14:paraId="0C92070D" w14:textId="77777777" w:rsidR="00332DA8" w:rsidRPr="00A40564" w:rsidRDefault="00332DA8" w:rsidP="00A40564">
            <w:pPr>
              <w:tabs>
                <w:tab w:val="left" w:pos="4452"/>
              </w:tabs>
              <w:ind w:right="-470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Module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59253AF0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Mo</w:t>
            </w:r>
          </w:p>
        </w:tc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0452F264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Di</w:t>
            </w:r>
          </w:p>
        </w:tc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7D299AB3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Mi</w:t>
            </w:r>
          </w:p>
        </w:tc>
        <w:tc>
          <w:tcPr>
            <w:tcW w:w="1009" w:type="dxa"/>
            <w:shd w:val="clear" w:color="auto" w:fill="F2F2F2" w:themeFill="background1" w:themeFillShade="F2"/>
            <w:vAlign w:val="center"/>
          </w:tcPr>
          <w:p w14:paraId="4020C3F5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Do</w:t>
            </w:r>
          </w:p>
        </w:tc>
        <w:tc>
          <w:tcPr>
            <w:tcW w:w="1004" w:type="dxa"/>
            <w:shd w:val="clear" w:color="auto" w:fill="F2F2F2" w:themeFill="background1" w:themeFillShade="F2"/>
            <w:vAlign w:val="center"/>
          </w:tcPr>
          <w:p w14:paraId="440A5C74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Fr</w:t>
            </w:r>
          </w:p>
        </w:tc>
      </w:tr>
      <w:tr w:rsidR="00332DA8" w:rsidRPr="00A40564" w14:paraId="4B26C1DE" w14:textId="77777777" w:rsidTr="00332DA8">
        <w:trPr>
          <w:trHeight w:val="439"/>
        </w:trPr>
        <w:tc>
          <w:tcPr>
            <w:tcW w:w="4852" w:type="dxa"/>
            <w:vAlign w:val="center"/>
          </w:tcPr>
          <w:p w14:paraId="33A6E9BD" w14:textId="77777777" w:rsidR="00665323" w:rsidRDefault="00332DA8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Morgen</w:t>
            </w:r>
            <w:r w:rsidRPr="00A40564">
              <w:rPr>
                <w:rFonts w:cs="Arial"/>
                <w:sz w:val="20"/>
              </w:rPr>
              <w:t xml:space="preserve">, 06.45 – 08.45 Uhr </w:t>
            </w:r>
            <w:r w:rsidR="0050383E" w:rsidRPr="00A40564">
              <w:rPr>
                <w:rFonts w:cs="Arial"/>
                <w:sz w:val="20"/>
              </w:rPr>
              <w:t xml:space="preserve">                  </w:t>
            </w:r>
          </w:p>
          <w:p w14:paraId="2903AE17" w14:textId="384FFFF9" w:rsidR="00332DA8" w:rsidRPr="00665323" w:rsidRDefault="0050383E" w:rsidP="00A40564">
            <w:pPr>
              <w:tabs>
                <w:tab w:val="left" w:pos="4452"/>
              </w:tabs>
              <w:ind w:right="-470"/>
              <w:rPr>
                <w:rFonts w:cs="Arial"/>
                <w:sz w:val="16"/>
                <w:szCs w:val="16"/>
              </w:rPr>
            </w:pPr>
            <w:r w:rsidRPr="00665323">
              <w:rPr>
                <w:rFonts w:cs="Arial"/>
                <w:sz w:val="16"/>
                <w:szCs w:val="16"/>
              </w:rPr>
              <w:t xml:space="preserve">Ankunft: bis spätestens 8:00 Uhr </w:t>
            </w:r>
            <w:r w:rsidR="00332DA8" w:rsidRPr="00665323">
              <w:rPr>
                <w:rFonts w:cs="Arial"/>
                <w:sz w:val="16"/>
                <w:szCs w:val="16"/>
              </w:rPr>
              <w:t>(inkl. Frühstück)</w:t>
            </w:r>
          </w:p>
        </w:tc>
        <w:tc>
          <w:tcPr>
            <w:tcW w:w="1009" w:type="dxa"/>
            <w:vAlign w:val="center"/>
          </w:tcPr>
          <w:p w14:paraId="0D3A6400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141B1DF5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6F58FE31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9" w:type="dxa"/>
            <w:vAlign w:val="center"/>
          </w:tcPr>
          <w:p w14:paraId="441C94DD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1787ADE4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</w:tr>
      <w:tr w:rsidR="00332DA8" w:rsidRPr="00A40564" w14:paraId="769CD729" w14:textId="77777777" w:rsidTr="00332DA8">
        <w:trPr>
          <w:trHeight w:val="439"/>
        </w:trPr>
        <w:tc>
          <w:tcPr>
            <w:tcW w:w="4852" w:type="dxa"/>
            <w:vAlign w:val="center"/>
          </w:tcPr>
          <w:p w14:paraId="28E84AC6" w14:textId="77777777" w:rsidR="00332DA8" w:rsidRPr="00A40564" w:rsidRDefault="00332DA8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Mittag</w:t>
            </w:r>
            <w:r w:rsidRPr="00A40564">
              <w:rPr>
                <w:rFonts w:cs="Arial"/>
                <w:sz w:val="20"/>
              </w:rPr>
              <w:t xml:space="preserve">, 11.45 – 13.30 Uhr </w:t>
            </w:r>
            <w:r w:rsidRPr="00665323">
              <w:rPr>
                <w:rFonts w:cs="Arial"/>
                <w:sz w:val="16"/>
                <w:szCs w:val="16"/>
              </w:rPr>
              <w:t>(inkl. Mittagessen)</w:t>
            </w:r>
          </w:p>
        </w:tc>
        <w:tc>
          <w:tcPr>
            <w:tcW w:w="1009" w:type="dxa"/>
            <w:vAlign w:val="center"/>
          </w:tcPr>
          <w:p w14:paraId="728961B2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1B75ECB7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1606F67C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9" w:type="dxa"/>
            <w:vAlign w:val="center"/>
          </w:tcPr>
          <w:p w14:paraId="242AA9E5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13C48E89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</w:tr>
      <w:tr w:rsidR="00332DA8" w:rsidRPr="00A40564" w14:paraId="28BD3FC7" w14:textId="77777777" w:rsidTr="00D92A01">
        <w:trPr>
          <w:trHeight w:val="439"/>
        </w:trPr>
        <w:tc>
          <w:tcPr>
            <w:tcW w:w="4852" w:type="dxa"/>
            <w:vAlign w:val="center"/>
          </w:tcPr>
          <w:p w14:paraId="79F74557" w14:textId="673A882A" w:rsidR="00332DA8" w:rsidRPr="00A40564" w:rsidRDefault="00332DA8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NM1</w:t>
            </w:r>
            <w:r w:rsidRPr="00A40564">
              <w:rPr>
                <w:rFonts w:cs="Arial"/>
                <w:sz w:val="20"/>
              </w:rPr>
              <w:t>, 13.30 – 15.00 Uhr</w:t>
            </w:r>
          </w:p>
        </w:tc>
        <w:tc>
          <w:tcPr>
            <w:tcW w:w="1009" w:type="dxa"/>
            <w:vAlign w:val="center"/>
          </w:tcPr>
          <w:p w14:paraId="1E2C07C7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1A3329CC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shd w:val="clear" w:color="auto" w:fill="767171" w:themeFill="background2" w:themeFillShade="80"/>
            <w:vAlign w:val="center"/>
          </w:tcPr>
          <w:p w14:paraId="37D73C0B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</w:p>
        </w:tc>
        <w:tc>
          <w:tcPr>
            <w:tcW w:w="1009" w:type="dxa"/>
            <w:vAlign w:val="center"/>
          </w:tcPr>
          <w:p w14:paraId="57275008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1A361B2D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</w:tr>
      <w:tr w:rsidR="00332DA8" w:rsidRPr="00A40564" w14:paraId="3C0F0E1B" w14:textId="77777777" w:rsidTr="00D92A01">
        <w:trPr>
          <w:trHeight w:val="439"/>
        </w:trPr>
        <w:tc>
          <w:tcPr>
            <w:tcW w:w="4852" w:type="dxa"/>
            <w:vAlign w:val="center"/>
          </w:tcPr>
          <w:p w14:paraId="7F447222" w14:textId="1861C3F1" w:rsidR="00332DA8" w:rsidRPr="00A40564" w:rsidRDefault="00332DA8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NM2</w:t>
            </w:r>
            <w:r w:rsidRPr="00A40564">
              <w:rPr>
                <w:rFonts w:cs="Arial"/>
                <w:sz w:val="20"/>
              </w:rPr>
              <w:t>, 15.00 – 18.</w:t>
            </w:r>
            <w:r w:rsidR="0095521C" w:rsidRPr="00A40564">
              <w:rPr>
                <w:rFonts w:cs="Arial"/>
                <w:sz w:val="20"/>
              </w:rPr>
              <w:t>15</w:t>
            </w:r>
            <w:r w:rsidRPr="00A40564">
              <w:rPr>
                <w:rFonts w:cs="Arial"/>
                <w:sz w:val="20"/>
              </w:rPr>
              <w:t xml:space="preserve"> Uhr </w:t>
            </w:r>
            <w:r w:rsidRPr="00665323">
              <w:rPr>
                <w:rFonts w:cs="Arial"/>
                <w:sz w:val="16"/>
                <w:szCs w:val="16"/>
              </w:rPr>
              <w:t>(inkl. Zvieri)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7FDB6F12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2040F4F6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shd w:val="clear" w:color="auto" w:fill="767171" w:themeFill="background2" w:themeFillShade="80"/>
            <w:vAlign w:val="center"/>
          </w:tcPr>
          <w:p w14:paraId="770238BC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  <w:vAlign w:val="center"/>
          </w:tcPr>
          <w:p w14:paraId="2B478D6B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004" w:type="dxa"/>
            <w:vAlign w:val="center"/>
          </w:tcPr>
          <w:p w14:paraId="730904EE" w14:textId="77777777" w:rsidR="00332DA8" w:rsidRPr="00A40564" w:rsidRDefault="00332DA8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  <w:r w:rsidRPr="00A40564">
              <w:rPr>
                <w:rFonts w:cs="Arial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0564">
              <w:rPr>
                <w:rFonts w:cs="Arial"/>
                <w:sz w:val="20"/>
              </w:rPr>
              <w:instrText xml:space="preserve"> FORMCHECKBOX </w:instrText>
            </w:r>
            <w:r w:rsidR="00B8782F">
              <w:rPr>
                <w:rFonts w:cs="Arial"/>
                <w:sz w:val="20"/>
              </w:rPr>
            </w:r>
            <w:r w:rsidR="00B8782F">
              <w:rPr>
                <w:rFonts w:cs="Arial"/>
                <w:sz w:val="20"/>
              </w:rPr>
              <w:fldChar w:fldCharType="separate"/>
            </w:r>
            <w:r w:rsidRPr="00A40564">
              <w:rPr>
                <w:rFonts w:cs="Arial"/>
                <w:sz w:val="20"/>
              </w:rPr>
              <w:fldChar w:fldCharType="end"/>
            </w:r>
          </w:p>
        </w:tc>
      </w:tr>
    </w:tbl>
    <w:p w14:paraId="289CEE2A" w14:textId="77777777" w:rsidR="006268B4" w:rsidRPr="00A40564" w:rsidRDefault="006268B4" w:rsidP="00A40564">
      <w:pPr>
        <w:tabs>
          <w:tab w:val="left" w:pos="4820"/>
        </w:tabs>
        <w:rPr>
          <w:sz w:val="20"/>
        </w:rPr>
      </w:pPr>
    </w:p>
    <w:p w14:paraId="27697842" w14:textId="69D22374" w:rsidR="006613EE" w:rsidRPr="00A40564" w:rsidRDefault="006613EE" w:rsidP="00A40564">
      <w:pPr>
        <w:tabs>
          <w:tab w:val="left" w:pos="4820"/>
        </w:tabs>
        <w:rPr>
          <w:sz w:val="20"/>
        </w:rPr>
      </w:pPr>
      <w:r w:rsidRPr="00A4056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0564">
        <w:rPr>
          <w:rFonts w:cs="Arial"/>
          <w:sz w:val="20"/>
        </w:rPr>
        <w:instrText xml:space="preserve"> FORMCHECKBOX </w:instrText>
      </w:r>
      <w:r w:rsidR="00B8782F">
        <w:rPr>
          <w:rFonts w:cs="Arial"/>
          <w:sz w:val="20"/>
        </w:rPr>
      </w:r>
      <w:r w:rsidR="00B8782F">
        <w:rPr>
          <w:rFonts w:cs="Arial"/>
          <w:sz w:val="20"/>
        </w:rPr>
        <w:fldChar w:fldCharType="separate"/>
      </w:r>
      <w:r w:rsidRPr="00A40564">
        <w:rPr>
          <w:rFonts w:cs="Arial"/>
          <w:sz w:val="20"/>
        </w:rPr>
        <w:fldChar w:fldCharType="end"/>
      </w:r>
      <w:r w:rsidRPr="00A40564">
        <w:rPr>
          <w:rFonts w:cs="Arial"/>
          <w:sz w:val="20"/>
        </w:rPr>
        <w:t xml:space="preserve"> </w:t>
      </w:r>
      <w:r w:rsidR="00A17B59" w:rsidRPr="00A40564">
        <w:rPr>
          <w:rFonts w:cs="Arial"/>
          <w:sz w:val="20"/>
        </w:rPr>
        <w:t>unregelmässig</w:t>
      </w:r>
      <w:r w:rsidR="0090368B" w:rsidRPr="00A40564">
        <w:rPr>
          <w:rFonts w:cs="Arial"/>
          <w:sz w:val="20"/>
        </w:rPr>
        <w:t xml:space="preserve"> (Daten 1 Monat im </w:t>
      </w:r>
      <w:r w:rsidR="00C87716" w:rsidRPr="00A40564">
        <w:rPr>
          <w:rFonts w:cs="Arial"/>
          <w:sz w:val="20"/>
        </w:rPr>
        <w:t>Voraus</w:t>
      </w:r>
      <w:r w:rsidR="0090368B" w:rsidRPr="00A40564">
        <w:rPr>
          <w:rFonts w:cs="Arial"/>
          <w:sz w:val="20"/>
        </w:rPr>
        <w:t xml:space="preserve"> mitteilen)</w:t>
      </w:r>
    </w:p>
    <w:tbl>
      <w:tblPr>
        <w:tblStyle w:val="Tabellenraster"/>
        <w:tblW w:w="9845" w:type="dxa"/>
        <w:tblLook w:val="04A0" w:firstRow="1" w:lastRow="0" w:firstColumn="1" w:lastColumn="0" w:noHBand="0" w:noVBand="1"/>
      </w:tblPr>
      <w:tblGrid>
        <w:gridCol w:w="5380"/>
        <w:gridCol w:w="4465"/>
      </w:tblGrid>
      <w:tr w:rsidR="00E63D4A" w:rsidRPr="00A40564" w14:paraId="20661CCE" w14:textId="77777777" w:rsidTr="00BA5612">
        <w:trPr>
          <w:trHeight w:val="464"/>
        </w:trPr>
        <w:tc>
          <w:tcPr>
            <w:tcW w:w="5380" w:type="dxa"/>
            <w:shd w:val="clear" w:color="auto" w:fill="F2F2F2" w:themeFill="background1" w:themeFillShade="F2"/>
            <w:vAlign w:val="center"/>
          </w:tcPr>
          <w:p w14:paraId="14373BE5" w14:textId="77777777" w:rsidR="00E63D4A" w:rsidRPr="00A40564" w:rsidRDefault="00E63D4A" w:rsidP="00A40564">
            <w:pPr>
              <w:tabs>
                <w:tab w:val="left" w:pos="4452"/>
              </w:tabs>
              <w:ind w:right="-470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Module</w:t>
            </w:r>
          </w:p>
        </w:tc>
        <w:tc>
          <w:tcPr>
            <w:tcW w:w="4465" w:type="dxa"/>
            <w:shd w:val="clear" w:color="auto" w:fill="F2F2F2" w:themeFill="background1" w:themeFillShade="F2"/>
            <w:vAlign w:val="center"/>
          </w:tcPr>
          <w:p w14:paraId="26017159" w14:textId="77777777" w:rsidR="00E63D4A" w:rsidRPr="00A40564" w:rsidRDefault="00E63D4A" w:rsidP="00A40564">
            <w:pPr>
              <w:tabs>
                <w:tab w:val="left" w:pos="4452"/>
              </w:tabs>
              <w:ind w:right="-66"/>
              <w:rPr>
                <w:rFonts w:cs="Arial"/>
                <w:b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Anzahl pro Woche</w:t>
            </w:r>
          </w:p>
        </w:tc>
      </w:tr>
      <w:tr w:rsidR="00E63D4A" w:rsidRPr="00A40564" w14:paraId="427375DD" w14:textId="77777777" w:rsidTr="00BA5612">
        <w:trPr>
          <w:trHeight w:val="464"/>
        </w:trPr>
        <w:tc>
          <w:tcPr>
            <w:tcW w:w="5380" w:type="dxa"/>
            <w:vAlign w:val="center"/>
          </w:tcPr>
          <w:p w14:paraId="6293FEC0" w14:textId="4B86999C" w:rsidR="00C93FE3" w:rsidRPr="00A40564" w:rsidRDefault="00E63D4A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Morgen</w:t>
            </w:r>
            <w:r w:rsidRPr="00A40564">
              <w:rPr>
                <w:rFonts w:cs="Arial"/>
                <w:sz w:val="20"/>
              </w:rPr>
              <w:t>, 06.</w:t>
            </w:r>
            <w:r w:rsidR="0003292A" w:rsidRPr="00A40564">
              <w:rPr>
                <w:rFonts w:cs="Arial"/>
                <w:sz w:val="20"/>
              </w:rPr>
              <w:t>45</w:t>
            </w:r>
            <w:r w:rsidRPr="00A40564">
              <w:rPr>
                <w:rFonts w:cs="Arial"/>
                <w:sz w:val="20"/>
              </w:rPr>
              <w:t xml:space="preserve"> – 08.</w:t>
            </w:r>
            <w:r w:rsidR="0003292A" w:rsidRPr="00A40564">
              <w:rPr>
                <w:rFonts w:cs="Arial"/>
                <w:sz w:val="20"/>
              </w:rPr>
              <w:t>45</w:t>
            </w:r>
            <w:r w:rsidRPr="00A40564">
              <w:rPr>
                <w:rFonts w:cs="Arial"/>
                <w:sz w:val="20"/>
              </w:rPr>
              <w:t xml:space="preserve"> Uhr</w:t>
            </w:r>
          </w:p>
          <w:p w14:paraId="086BCA87" w14:textId="5022D00A" w:rsidR="00E63D4A" w:rsidRPr="00665323" w:rsidRDefault="0050383E" w:rsidP="00A40564">
            <w:pPr>
              <w:tabs>
                <w:tab w:val="left" w:pos="4452"/>
              </w:tabs>
              <w:ind w:right="-470"/>
              <w:rPr>
                <w:rFonts w:cs="Arial"/>
                <w:sz w:val="16"/>
                <w:szCs w:val="16"/>
              </w:rPr>
            </w:pPr>
            <w:r w:rsidRPr="00665323">
              <w:rPr>
                <w:rFonts w:cs="Arial"/>
                <w:sz w:val="16"/>
                <w:szCs w:val="16"/>
              </w:rPr>
              <w:t>Ankunft: bis spätestens 8:00 Uhr</w:t>
            </w:r>
            <w:r w:rsidR="00E63D4A" w:rsidRPr="00665323">
              <w:rPr>
                <w:rFonts w:cs="Arial"/>
                <w:sz w:val="16"/>
                <w:szCs w:val="16"/>
              </w:rPr>
              <w:t xml:space="preserve"> (inkl. Frühstück)</w:t>
            </w:r>
          </w:p>
        </w:tc>
        <w:tc>
          <w:tcPr>
            <w:tcW w:w="4465" w:type="dxa"/>
            <w:vAlign w:val="center"/>
          </w:tcPr>
          <w:p w14:paraId="2A455FA8" w14:textId="77777777" w:rsidR="00E63D4A" w:rsidRPr="00A40564" w:rsidRDefault="00E63D4A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</w:p>
        </w:tc>
      </w:tr>
      <w:tr w:rsidR="00E63D4A" w:rsidRPr="00A40564" w14:paraId="0C5A7ED2" w14:textId="77777777" w:rsidTr="00BA5612">
        <w:trPr>
          <w:trHeight w:val="464"/>
        </w:trPr>
        <w:tc>
          <w:tcPr>
            <w:tcW w:w="5380" w:type="dxa"/>
            <w:vAlign w:val="center"/>
          </w:tcPr>
          <w:p w14:paraId="627D8436" w14:textId="77777777" w:rsidR="00E63D4A" w:rsidRPr="00A40564" w:rsidRDefault="00E63D4A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Mittag</w:t>
            </w:r>
            <w:r w:rsidRPr="00A40564">
              <w:rPr>
                <w:rFonts w:cs="Arial"/>
                <w:sz w:val="20"/>
              </w:rPr>
              <w:t xml:space="preserve">, 11.45 – 13.30 Uhr </w:t>
            </w:r>
            <w:r w:rsidRPr="00665323">
              <w:rPr>
                <w:rFonts w:cs="Arial"/>
                <w:sz w:val="16"/>
                <w:szCs w:val="16"/>
              </w:rPr>
              <w:t>(inkl. Mittagessen)</w:t>
            </w:r>
          </w:p>
        </w:tc>
        <w:tc>
          <w:tcPr>
            <w:tcW w:w="4465" w:type="dxa"/>
            <w:vAlign w:val="center"/>
          </w:tcPr>
          <w:p w14:paraId="0445FF29" w14:textId="77777777" w:rsidR="00E63D4A" w:rsidRPr="00A40564" w:rsidRDefault="00E63D4A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</w:p>
        </w:tc>
      </w:tr>
      <w:tr w:rsidR="00E63D4A" w:rsidRPr="00A40564" w14:paraId="7F5745C8" w14:textId="77777777" w:rsidTr="00BA5612">
        <w:trPr>
          <w:trHeight w:val="464"/>
        </w:trPr>
        <w:tc>
          <w:tcPr>
            <w:tcW w:w="5380" w:type="dxa"/>
            <w:vAlign w:val="center"/>
          </w:tcPr>
          <w:p w14:paraId="06BFF73D" w14:textId="05BFD429" w:rsidR="00E63D4A" w:rsidRPr="00A40564" w:rsidRDefault="00E63D4A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NM1</w:t>
            </w:r>
            <w:r w:rsidRPr="00A40564">
              <w:rPr>
                <w:rFonts w:cs="Arial"/>
                <w:sz w:val="20"/>
              </w:rPr>
              <w:t>, 13.30 – 15.00 Uhr</w:t>
            </w:r>
          </w:p>
        </w:tc>
        <w:tc>
          <w:tcPr>
            <w:tcW w:w="4465" w:type="dxa"/>
            <w:vAlign w:val="center"/>
          </w:tcPr>
          <w:p w14:paraId="0D7C9470" w14:textId="77777777" w:rsidR="00E63D4A" w:rsidRPr="00A40564" w:rsidRDefault="00E63D4A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</w:p>
        </w:tc>
      </w:tr>
      <w:tr w:rsidR="00E63D4A" w:rsidRPr="00A40564" w14:paraId="4EFEAB7F" w14:textId="77777777" w:rsidTr="00BA5612">
        <w:trPr>
          <w:trHeight w:val="464"/>
        </w:trPr>
        <w:tc>
          <w:tcPr>
            <w:tcW w:w="5380" w:type="dxa"/>
            <w:vAlign w:val="center"/>
          </w:tcPr>
          <w:p w14:paraId="521CF33B" w14:textId="170930B7" w:rsidR="00E63D4A" w:rsidRPr="00A40564" w:rsidRDefault="00E63D4A" w:rsidP="00A40564">
            <w:pPr>
              <w:tabs>
                <w:tab w:val="left" w:pos="4452"/>
              </w:tabs>
              <w:ind w:right="-470"/>
              <w:rPr>
                <w:rFonts w:cs="Arial"/>
                <w:sz w:val="20"/>
              </w:rPr>
            </w:pPr>
            <w:r w:rsidRPr="00A40564">
              <w:rPr>
                <w:rFonts w:cs="Arial"/>
                <w:b/>
                <w:sz w:val="20"/>
              </w:rPr>
              <w:t>NM2</w:t>
            </w:r>
            <w:r w:rsidRPr="00A40564">
              <w:rPr>
                <w:rFonts w:cs="Arial"/>
                <w:sz w:val="20"/>
              </w:rPr>
              <w:t>, 15.00 – 18.</w:t>
            </w:r>
            <w:r w:rsidR="0095521C" w:rsidRPr="00A40564">
              <w:rPr>
                <w:rFonts w:cs="Arial"/>
                <w:sz w:val="20"/>
              </w:rPr>
              <w:t>15</w:t>
            </w:r>
            <w:r w:rsidRPr="00A40564">
              <w:rPr>
                <w:rFonts w:cs="Arial"/>
                <w:sz w:val="20"/>
              </w:rPr>
              <w:t xml:space="preserve"> Uhr </w:t>
            </w:r>
            <w:r w:rsidRPr="00665323">
              <w:rPr>
                <w:rFonts w:cs="Arial"/>
                <w:sz w:val="16"/>
                <w:szCs w:val="16"/>
              </w:rPr>
              <w:t>(inkl. Zvieri)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vAlign w:val="center"/>
          </w:tcPr>
          <w:p w14:paraId="3BABF5BA" w14:textId="77777777" w:rsidR="00E63D4A" w:rsidRPr="00A40564" w:rsidRDefault="00E63D4A" w:rsidP="00A40564">
            <w:pPr>
              <w:tabs>
                <w:tab w:val="left" w:pos="4452"/>
              </w:tabs>
              <w:ind w:right="-66"/>
              <w:rPr>
                <w:rFonts w:cs="Arial"/>
                <w:sz w:val="20"/>
              </w:rPr>
            </w:pPr>
          </w:p>
        </w:tc>
      </w:tr>
    </w:tbl>
    <w:p w14:paraId="67488257" w14:textId="77777777" w:rsidR="0050383E" w:rsidRPr="00A40564" w:rsidRDefault="0050383E" w:rsidP="00A40564">
      <w:pPr>
        <w:tabs>
          <w:tab w:val="left" w:pos="4820"/>
        </w:tabs>
        <w:rPr>
          <w:b/>
          <w:sz w:val="20"/>
        </w:rPr>
      </w:pPr>
    </w:p>
    <w:p w14:paraId="5F9B8E4A" w14:textId="77777777" w:rsidR="0050383E" w:rsidRPr="00A40564" w:rsidRDefault="0050383E" w:rsidP="00A40564">
      <w:pPr>
        <w:tabs>
          <w:tab w:val="left" w:pos="4820"/>
        </w:tabs>
        <w:rPr>
          <w:b/>
          <w:sz w:val="20"/>
        </w:rPr>
      </w:pPr>
      <w:r w:rsidRPr="00A40564">
        <w:rPr>
          <w:b/>
          <w:sz w:val="20"/>
        </w:rPr>
        <w:t>An- und Abmeldefristen</w:t>
      </w:r>
    </w:p>
    <w:p w14:paraId="6DAE8A04" w14:textId="3D918D0F" w:rsidR="0050383E" w:rsidRDefault="0050383E" w:rsidP="00A40564">
      <w:pPr>
        <w:tabs>
          <w:tab w:val="left" w:pos="4820"/>
        </w:tabs>
        <w:rPr>
          <w:sz w:val="20"/>
        </w:rPr>
      </w:pPr>
      <w:r w:rsidRPr="00A40564">
        <w:rPr>
          <w:sz w:val="20"/>
        </w:rPr>
        <w:t>In der Regel sind Änderungen der gewünschten Module am letzten Tag des Vormonats (z.B. 31.7. für den Monat September) schriftlich</w:t>
      </w:r>
      <w:r w:rsidR="00C87716">
        <w:rPr>
          <w:sz w:val="20"/>
        </w:rPr>
        <w:t xml:space="preserve"> per E-Mail</w:t>
      </w:r>
      <w:r w:rsidRPr="00A40564">
        <w:rPr>
          <w:sz w:val="20"/>
        </w:rPr>
        <w:t xml:space="preserve"> der </w:t>
      </w:r>
      <w:proofErr w:type="spellStart"/>
      <w:r w:rsidRPr="00A40564">
        <w:rPr>
          <w:sz w:val="20"/>
        </w:rPr>
        <w:t>SiRabe</w:t>
      </w:r>
      <w:proofErr w:type="spellEnd"/>
      <w:r w:rsidRPr="00A40564">
        <w:rPr>
          <w:sz w:val="20"/>
        </w:rPr>
        <w:t xml:space="preserve"> mitzuteilen, damit dies in die monatliche Personalplanung einfliessen kann. Kurzfristige Anmeldungen sind möglich (ohne Gewähr auf einen Platz).</w:t>
      </w:r>
    </w:p>
    <w:p w14:paraId="792CAF61" w14:textId="0B4CE4DA" w:rsidR="00256328" w:rsidRDefault="00A57168" w:rsidP="00A40564">
      <w:pPr>
        <w:tabs>
          <w:tab w:val="left" w:pos="4820"/>
        </w:tabs>
        <w:rPr>
          <w:sz w:val="20"/>
        </w:rPr>
      </w:pPr>
      <w:r w:rsidRPr="00341657">
        <w:rPr>
          <w:b/>
          <w:bCs/>
          <w:sz w:val="20"/>
        </w:rPr>
        <w:t>Ferienbetreuung</w:t>
      </w:r>
      <w:r>
        <w:rPr>
          <w:sz w:val="20"/>
        </w:rPr>
        <w:t>: separates Anmeldeformular</w:t>
      </w:r>
    </w:p>
    <w:p w14:paraId="20A63EB2" w14:textId="5B06B620" w:rsidR="00341657" w:rsidRPr="00A40564" w:rsidRDefault="00341657" w:rsidP="00A40564">
      <w:pPr>
        <w:tabs>
          <w:tab w:val="left" w:pos="4820"/>
        </w:tabs>
        <w:rPr>
          <w:sz w:val="20"/>
        </w:rPr>
      </w:pPr>
      <w:r w:rsidRPr="00341657">
        <w:rPr>
          <w:b/>
          <w:bCs/>
          <w:sz w:val="20"/>
        </w:rPr>
        <w:t>Beilagen:</w:t>
      </w:r>
      <w:r w:rsidRPr="00341657">
        <w:rPr>
          <w:sz w:val="20"/>
        </w:rPr>
        <w:t xml:space="preserve"> </w:t>
      </w:r>
      <w:r>
        <w:rPr>
          <w:sz w:val="20"/>
        </w:rPr>
        <w:t xml:space="preserve"> </w:t>
      </w:r>
      <w:r w:rsidRPr="00341657">
        <w:rPr>
          <w:color w:val="FF0000"/>
          <w:sz w:val="20"/>
        </w:rPr>
        <w:t>Aktueller Stundenplan/Religionsplan</w:t>
      </w:r>
    </w:p>
    <w:p w14:paraId="2A04F3B3" w14:textId="77777777" w:rsidR="00BA5612" w:rsidRPr="00A40564" w:rsidRDefault="00BA5612" w:rsidP="00A40564">
      <w:pPr>
        <w:tabs>
          <w:tab w:val="left" w:pos="4820"/>
        </w:tabs>
        <w:rPr>
          <w:sz w:val="20"/>
        </w:rPr>
      </w:pPr>
    </w:p>
    <w:p w14:paraId="62741C77" w14:textId="77777777" w:rsidR="0050383E" w:rsidRPr="00A40564" w:rsidRDefault="0050383E" w:rsidP="00A40564">
      <w:pPr>
        <w:tabs>
          <w:tab w:val="left" w:pos="4820"/>
        </w:tabs>
        <w:rPr>
          <w:sz w:val="20"/>
        </w:rPr>
      </w:pPr>
      <w:r w:rsidRPr="00A40564">
        <w:rPr>
          <w:sz w:val="20"/>
        </w:rPr>
        <w:t>Mit Ihrer Unterschrift bestätigen Sie die Richtigkeit und Vollständigkeit Ihrer Angaben und nehmen von den Maximaltarifen (gemäss Konzept) Kenntnis.</w:t>
      </w:r>
    </w:p>
    <w:p w14:paraId="748C2916" w14:textId="77777777" w:rsidR="00BA5612" w:rsidRPr="00A40564" w:rsidRDefault="00BA5612" w:rsidP="00A40564">
      <w:pPr>
        <w:tabs>
          <w:tab w:val="left" w:pos="4820"/>
        </w:tabs>
        <w:rPr>
          <w:sz w:val="20"/>
        </w:rPr>
      </w:pPr>
    </w:p>
    <w:p w14:paraId="6FD692BF" w14:textId="77777777" w:rsidR="0050383E" w:rsidRPr="00A40564" w:rsidRDefault="0050383E" w:rsidP="00A40564">
      <w:pPr>
        <w:tabs>
          <w:tab w:val="left" w:pos="4820"/>
        </w:tabs>
        <w:rPr>
          <w:sz w:val="20"/>
        </w:rPr>
      </w:pPr>
      <w:r w:rsidRPr="00A40564">
        <w:rPr>
          <w:sz w:val="20"/>
        </w:rPr>
        <w:t>Ort, Datum:</w:t>
      </w:r>
      <w:r w:rsidRPr="00A40564">
        <w:rPr>
          <w:sz w:val="20"/>
        </w:rPr>
        <w:tab/>
        <w:t>__________________________________</w:t>
      </w:r>
    </w:p>
    <w:p w14:paraId="15C8AA91" w14:textId="77777777" w:rsidR="0050383E" w:rsidRPr="00A40564" w:rsidRDefault="0050383E" w:rsidP="00A40564">
      <w:pPr>
        <w:tabs>
          <w:tab w:val="left" w:pos="5985"/>
        </w:tabs>
        <w:rPr>
          <w:sz w:val="20"/>
        </w:rPr>
      </w:pPr>
    </w:p>
    <w:p w14:paraId="4E4435D8" w14:textId="77777777" w:rsidR="0050383E" w:rsidRPr="00A40564" w:rsidRDefault="0050383E" w:rsidP="00A40564">
      <w:pPr>
        <w:tabs>
          <w:tab w:val="left" w:pos="4820"/>
        </w:tabs>
        <w:rPr>
          <w:sz w:val="20"/>
        </w:rPr>
      </w:pPr>
      <w:r w:rsidRPr="00A40564">
        <w:rPr>
          <w:sz w:val="20"/>
        </w:rPr>
        <w:t>Unterschrift Erziehungsberechtigte:</w:t>
      </w:r>
      <w:r w:rsidRPr="00A40564">
        <w:rPr>
          <w:sz w:val="20"/>
        </w:rPr>
        <w:tab/>
        <w:t>__________________________________</w:t>
      </w:r>
    </w:p>
    <w:p w14:paraId="29D29003" w14:textId="77777777" w:rsidR="0050383E" w:rsidRPr="00A40564" w:rsidRDefault="0050383E" w:rsidP="00A40564">
      <w:pPr>
        <w:tabs>
          <w:tab w:val="left" w:pos="4820"/>
        </w:tabs>
        <w:rPr>
          <w:sz w:val="20"/>
        </w:rPr>
      </w:pPr>
    </w:p>
    <w:p w14:paraId="0DEB9630" w14:textId="77777777" w:rsidR="0050383E" w:rsidRPr="00A40564" w:rsidRDefault="0050383E" w:rsidP="00A40564">
      <w:pPr>
        <w:tabs>
          <w:tab w:val="left" w:pos="4820"/>
        </w:tabs>
        <w:rPr>
          <w:sz w:val="20"/>
        </w:rPr>
      </w:pPr>
      <w:r w:rsidRPr="00A40564">
        <w:rPr>
          <w:sz w:val="20"/>
        </w:rPr>
        <w:t>Ort, Datum:</w:t>
      </w:r>
      <w:r w:rsidRPr="00A40564">
        <w:rPr>
          <w:sz w:val="20"/>
        </w:rPr>
        <w:tab/>
        <w:t>__________________________________</w:t>
      </w:r>
    </w:p>
    <w:p w14:paraId="21ED73C6" w14:textId="77777777" w:rsidR="0050383E" w:rsidRPr="00A40564" w:rsidRDefault="0050383E" w:rsidP="00A40564">
      <w:pPr>
        <w:tabs>
          <w:tab w:val="left" w:pos="4820"/>
        </w:tabs>
        <w:rPr>
          <w:sz w:val="20"/>
        </w:rPr>
      </w:pPr>
    </w:p>
    <w:p w14:paraId="574E90B2" w14:textId="1700487A" w:rsidR="00D36E44" w:rsidRPr="00BA5612" w:rsidRDefault="0050383E" w:rsidP="00A40564">
      <w:pPr>
        <w:tabs>
          <w:tab w:val="left" w:pos="4820"/>
        </w:tabs>
        <w:rPr>
          <w:szCs w:val="22"/>
        </w:rPr>
      </w:pPr>
      <w:r w:rsidRPr="00A40564">
        <w:rPr>
          <w:sz w:val="20"/>
        </w:rPr>
        <w:t>Unterschrift Drittperson/Behörde:</w:t>
      </w:r>
      <w:r w:rsidRPr="00A40564">
        <w:rPr>
          <w:sz w:val="20"/>
        </w:rPr>
        <w:tab/>
        <w:t>____________</w:t>
      </w:r>
      <w:r>
        <w:rPr>
          <w:szCs w:val="22"/>
        </w:rPr>
        <w:t>____________________</w:t>
      </w:r>
    </w:p>
    <w:sectPr w:rsidR="00D36E44" w:rsidRPr="00BA5612" w:rsidSect="00E367D1">
      <w:footerReference w:type="default" r:id="rId8"/>
      <w:headerReference w:type="first" r:id="rId9"/>
      <w:footerReference w:type="first" r:id="rId10"/>
      <w:type w:val="continuous"/>
      <w:pgSz w:w="11906" w:h="16838" w:code="9"/>
      <w:pgMar w:top="1985" w:right="851" w:bottom="1418" w:left="1418" w:header="0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1200" w14:textId="77777777" w:rsidR="0067628E" w:rsidRDefault="0067628E" w:rsidP="00C7302A">
      <w:r>
        <w:separator/>
      </w:r>
    </w:p>
  </w:endnote>
  <w:endnote w:type="continuationSeparator" w:id="0">
    <w:p w14:paraId="11B024FE" w14:textId="77777777" w:rsidR="0067628E" w:rsidRDefault="0067628E" w:rsidP="00C7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6E06" w14:textId="77777777" w:rsidR="00B51CA7" w:rsidRPr="00B51CA7" w:rsidRDefault="00B51CA7" w:rsidP="00B51CA7">
    <w:pPr>
      <w:tabs>
        <w:tab w:val="left" w:pos="4820"/>
      </w:tabs>
      <w:rPr>
        <w:b/>
        <w:sz w:val="18"/>
        <w:szCs w:val="18"/>
      </w:rPr>
    </w:pPr>
    <w:r w:rsidRPr="00B51CA7">
      <w:rPr>
        <w:b/>
        <w:sz w:val="18"/>
        <w:szCs w:val="18"/>
      </w:rPr>
      <w:t>Anmeldung an</w:t>
    </w:r>
    <w:r>
      <w:rPr>
        <w:b/>
        <w:sz w:val="18"/>
        <w:szCs w:val="18"/>
      </w:rPr>
      <w:t>:</w:t>
    </w:r>
  </w:p>
  <w:p w14:paraId="3D5FC2E8" w14:textId="77777777" w:rsidR="00B51CA7" w:rsidRDefault="00B51CA7" w:rsidP="00B51CA7">
    <w:pPr>
      <w:tabs>
        <w:tab w:val="left" w:pos="4820"/>
      </w:tabs>
      <w:rPr>
        <w:sz w:val="18"/>
        <w:szCs w:val="18"/>
      </w:rPr>
    </w:pPr>
    <w:r w:rsidRPr="00B51CA7">
      <w:rPr>
        <w:sz w:val="18"/>
        <w:szCs w:val="18"/>
      </w:rPr>
      <w:t>Sirnacher Randzeitenbetreuung (</w:t>
    </w:r>
    <w:proofErr w:type="spellStart"/>
    <w:r w:rsidRPr="00B51CA7">
      <w:rPr>
        <w:sz w:val="18"/>
        <w:szCs w:val="18"/>
      </w:rPr>
      <w:t>SiRabe</w:t>
    </w:r>
    <w:proofErr w:type="spellEnd"/>
    <w:r w:rsidRPr="00B51CA7">
      <w:rPr>
        <w:sz w:val="18"/>
        <w:szCs w:val="18"/>
      </w:rPr>
      <w:t xml:space="preserve">), </w:t>
    </w:r>
    <w:proofErr w:type="spellStart"/>
    <w:r w:rsidRPr="00B51CA7">
      <w:rPr>
        <w:sz w:val="18"/>
        <w:szCs w:val="18"/>
      </w:rPr>
      <w:t>Frauenfelderstr</w:t>
    </w:r>
    <w:proofErr w:type="spellEnd"/>
    <w:r w:rsidRPr="00B51CA7">
      <w:rPr>
        <w:sz w:val="18"/>
        <w:szCs w:val="18"/>
      </w:rPr>
      <w:t>. 3,</w:t>
    </w:r>
    <w:r>
      <w:rPr>
        <w:sz w:val="18"/>
        <w:szCs w:val="18"/>
      </w:rPr>
      <w:t xml:space="preserve"> </w:t>
    </w:r>
    <w:r w:rsidRPr="00B51CA7">
      <w:rPr>
        <w:sz w:val="18"/>
        <w:szCs w:val="18"/>
      </w:rPr>
      <w:t>8370 Sirnach</w:t>
    </w:r>
  </w:p>
  <w:p w14:paraId="1DC5193F" w14:textId="77777777" w:rsidR="00331012" w:rsidRDefault="00972F31" w:rsidP="00D36E44">
    <w:pPr>
      <w:pStyle w:val="Fuzeile"/>
      <w:tabs>
        <w:tab w:val="clear" w:pos="9072"/>
        <w:tab w:val="right" w:pos="9639"/>
      </w:tabs>
    </w:pPr>
    <w:r>
      <w:rPr>
        <w:noProof/>
      </w:rPr>
      <w:drawing>
        <wp:anchor distT="0" distB="0" distL="114300" distR="114300" simplePos="0" relativeHeight="251656192" behindDoc="1" locked="1" layoutInCell="1" allowOverlap="1" wp14:anchorId="537F0781" wp14:editId="4B4FC5A7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53390" cy="398145"/>
          <wp:effectExtent l="0" t="0" r="3810" b="1905"/>
          <wp:wrapNone/>
          <wp:docPr id="9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6E44">
      <w:tab/>
    </w:r>
    <w:r w:rsidR="00D36E44">
      <w:tab/>
    </w:r>
    <w:r w:rsidR="00331012">
      <w:fldChar w:fldCharType="begin"/>
    </w:r>
    <w:r w:rsidR="00331012">
      <w:instrText>PAGE   \* MERGEFORMAT</w:instrText>
    </w:r>
    <w:r w:rsidR="00331012">
      <w:fldChar w:fldCharType="separate"/>
    </w:r>
    <w:r w:rsidR="00331012" w:rsidRPr="00EC6FC4">
      <w:rPr>
        <w:noProof/>
        <w:lang w:val="de-DE"/>
      </w:rPr>
      <w:t>7</w:t>
    </w:r>
    <w:r w:rsidR="00331012">
      <w:fldChar w:fldCharType="end"/>
    </w:r>
    <w:r w:rsidR="00331012">
      <w:t>/</w:t>
    </w:r>
    <w:fldSimple w:instr=" NUMPAGES   \* MERGEFORMAT ">
      <w:r w:rsidR="00331012">
        <w:rPr>
          <w:noProof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9555" w14:textId="77777777" w:rsidR="00331012" w:rsidRDefault="00972F31" w:rsidP="003F7DCB">
    <w:pPr>
      <w:spacing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5BA968" wp14:editId="037EAE1C">
          <wp:simplePos x="0" y="0"/>
          <wp:positionH relativeFrom="column">
            <wp:posOffset>165735</wp:posOffset>
          </wp:positionH>
          <wp:positionV relativeFrom="paragraph">
            <wp:posOffset>-6985</wp:posOffset>
          </wp:positionV>
          <wp:extent cx="927735" cy="927735"/>
          <wp:effectExtent l="0" t="0" r="0" b="0"/>
          <wp:wrapNone/>
          <wp:docPr id="96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73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4AE93" w14:textId="77777777" w:rsidR="00331012" w:rsidRDefault="00331012" w:rsidP="007C582B">
    <w:pPr>
      <w:pStyle w:val="Fuzeile"/>
      <w:tabs>
        <w:tab w:val="clear" w:pos="4536"/>
        <w:tab w:val="right" w:pos="5245"/>
        <w:tab w:val="left" w:pos="5670"/>
        <w:tab w:val="left" w:pos="7655"/>
      </w:tabs>
      <w:spacing w:line="280" w:lineRule="exact"/>
    </w:pPr>
  </w:p>
  <w:p w14:paraId="0B2A2F4C" w14:textId="77777777" w:rsidR="00331012" w:rsidRDefault="00331012" w:rsidP="007C582B">
    <w:pPr>
      <w:pStyle w:val="Fuzeile"/>
      <w:tabs>
        <w:tab w:val="clear" w:pos="4536"/>
        <w:tab w:val="right" w:pos="5245"/>
        <w:tab w:val="left" w:pos="5670"/>
        <w:tab w:val="left" w:pos="7655"/>
      </w:tabs>
      <w:spacing w:line="280" w:lineRule="exact"/>
      <w:rPr>
        <w:sz w:val="18"/>
        <w:szCs w:val="18"/>
      </w:rPr>
    </w:pPr>
    <w:r>
      <w:tab/>
    </w:r>
    <w:r>
      <w:rPr>
        <w:b/>
        <w:sz w:val="18"/>
        <w:szCs w:val="18"/>
      </w:rPr>
      <w:t>Sirnacher</w:t>
    </w:r>
    <w:r w:rsidRPr="003F7DCB">
      <w:rPr>
        <w:b/>
        <w:sz w:val="18"/>
        <w:szCs w:val="18"/>
      </w:rPr>
      <w:t xml:space="preserve"> </w:t>
    </w:r>
    <w:r>
      <w:rPr>
        <w:b/>
        <w:sz w:val="18"/>
        <w:szCs w:val="18"/>
      </w:rPr>
      <w:t>Randzeitenbetreuung</w:t>
    </w:r>
    <w:r>
      <w:rPr>
        <w:b/>
        <w:sz w:val="18"/>
        <w:szCs w:val="18"/>
      </w:rPr>
      <w:tab/>
    </w:r>
    <w:r w:rsidR="0003292A">
      <w:rPr>
        <w:sz w:val="18"/>
        <w:szCs w:val="18"/>
      </w:rPr>
      <w:t xml:space="preserve">Frauenfelderstr.3 </w:t>
    </w:r>
    <w:r>
      <w:rPr>
        <w:sz w:val="18"/>
        <w:szCs w:val="18"/>
      </w:rPr>
      <w:tab/>
      <w:t>Tel. 079 439 90 97</w:t>
    </w:r>
  </w:p>
  <w:p w14:paraId="6C652DAE" w14:textId="77777777" w:rsidR="00331012" w:rsidRPr="00524017" w:rsidRDefault="00331012" w:rsidP="007C582B">
    <w:pPr>
      <w:pStyle w:val="Fuzeile"/>
      <w:tabs>
        <w:tab w:val="clear" w:pos="4536"/>
        <w:tab w:val="right" w:pos="5245"/>
        <w:tab w:val="left" w:pos="5670"/>
        <w:tab w:val="left" w:pos="5812"/>
        <w:tab w:val="left" w:pos="7655"/>
      </w:tabs>
      <w:spacing w:line="280" w:lineRule="exact"/>
      <w:rPr>
        <w:b/>
        <w:sz w:val="18"/>
        <w:szCs w:val="18"/>
      </w:rPr>
    </w:pPr>
    <w:r>
      <w:rPr>
        <w:sz w:val="18"/>
        <w:szCs w:val="18"/>
      </w:rPr>
      <w:tab/>
    </w:r>
    <w:r w:rsidRPr="002B17E9">
      <w:rPr>
        <w:b/>
        <w:sz w:val="18"/>
        <w:szCs w:val="18"/>
      </w:rPr>
      <w:t>(SiRabe)</w:t>
    </w:r>
    <w:r>
      <w:rPr>
        <w:sz w:val="18"/>
        <w:szCs w:val="18"/>
      </w:rPr>
      <w:tab/>
      <w:t>8370 Sirnach</w:t>
    </w:r>
    <w:r>
      <w:rPr>
        <w:sz w:val="18"/>
        <w:szCs w:val="18"/>
      </w:rPr>
      <w:tab/>
      <w:t>www.sirnach.ch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9A12C" w14:textId="77777777" w:rsidR="0067628E" w:rsidRDefault="0067628E" w:rsidP="00C7302A">
      <w:r>
        <w:separator/>
      </w:r>
    </w:p>
  </w:footnote>
  <w:footnote w:type="continuationSeparator" w:id="0">
    <w:p w14:paraId="602E5964" w14:textId="77777777" w:rsidR="0067628E" w:rsidRDefault="0067628E" w:rsidP="00C7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4FBF4" w14:textId="77777777" w:rsidR="00E367D1" w:rsidRDefault="00E367D1" w:rsidP="00E367D1">
    <w:pPr>
      <w:rPr>
        <w:sz w:val="16"/>
        <w:szCs w:val="16"/>
        <w:lang w:eastAsia="de-CH"/>
      </w:rPr>
    </w:pPr>
  </w:p>
  <w:p w14:paraId="5B559B71" w14:textId="280D09C0" w:rsidR="00E367D1" w:rsidRDefault="00B8782F" w:rsidP="00E367D1">
    <w:pPr>
      <w:rPr>
        <w:sz w:val="16"/>
        <w:szCs w:val="16"/>
        <w:lang w:eastAsia="de-CH"/>
      </w:rPr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1C5C7CE5" wp14:editId="3ACEC5F9">
          <wp:simplePos x="0" y="0"/>
          <wp:positionH relativeFrom="column">
            <wp:posOffset>3579699</wp:posOffset>
          </wp:positionH>
          <wp:positionV relativeFrom="paragraph">
            <wp:posOffset>77147</wp:posOffset>
          </wp:positionV>
          <wp:extent cx="2836197" cy="856557"/>
          <wp:effectExtent l="0" t="0" r="2540" b="1270"/>
          <wp:wrapNone/>
          <wp:docPr id="3" name="Grafik 3" descr="C:\Users\SA0MBAUM\AppData\Local\Microsoft\Windows\INetCache\Content.Word\Logo 25-Jahr Jubiläum_weisser Hintergr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A0MBAUM\AppData\Local\Microsoft\Windows\INetCache\Content.Word\Logo 25-Jahr Jubiläum_weisser Hintergrun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56"/>
                  <a:stretch/>
                </pic:blipFill>
                <pic:spPr bwMode="auto">
                  <a:xfrm>
                    <a:off x="0" y="0"/>
                    <a:ext cx="2836197" cy="8565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9BE178B" w14:textId="716AC4CE" w:rsidR="00331012" w:rsidRPr="00E367D1" w:rsidRDefault="00331012" w:rsidP="00E367D1">
    <w:pPr>
      <w:rPr>
        <w:sz w:val="18"/>
        <w:szCs w:val="18"/>
        <w:lang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072BF"/>
    <w:multiLevelType w:val="hybridMultilevel"/>
    <w:tmpl w:val="4572B5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C57EF"/>
    <w:multiLevelType w:val="hybridMultilevel"/>
    <w:tmpl w:val="7804C1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C58C6"/>
    <w:multiLevelType w:val="hybridMultilevel"/>
    <w:tmpl w:val="58E6EE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3430A"/>
    <w:multiLevelType w:val="hybridMultilevel"/>
    <w:tmpl w:val="3458633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67F42"/>
    <w:multiLevelType w:val="hybridMultilevel"/>
    <w:tmpl w:val="11A07AB2"/>
    <w:lvl w:ilvl="0" w:tplc="8F181E34">
      <w:start w:val="3"/>
      <w:numFmt w:val="bullet"/>
      <w:lvlText w:val="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307269">
    <w:abstractNumId w:val="4"/>
  </w:num>
  <w:num w:numId="2" w16cid:durableId="382289015">
    <w:abstractNumId w:val="2"/>
  </w:num>
  <w:num w:numId="3" w16cid:durableId="272786999">
    <w:abstractNumId w:val="1"/>
  </w:num>
  <w:num w:numId="4" w16cid:durableId="10114244">
    <w:abstractNumId w:val="3"/>
  </w:num>
  <w:num w:numId="5" w16cid:durableId="193331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57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A4D"/>
    <w:rsid w:val="000167C6"/>
    <w:rsid w:val="00020712"/>
    <w:rsid w:val="00027713"/>
    <w:rsid w:val="0003292A"/>
    <w:rsid w:val="0004453C"/>
    <w:rsid w:val="00051267"/>
    <w:rsid w:val="00062D0B"/>
    <w:rsid w:val="000652E2"/>
    <w:rsid w:val="00073AC6"/>
    <w:rsid w:val="00080A52"/>
    <w:rsid w:val="00093AE1"/>
    <w:rsid w:val="000C04AC"/>
    <w:rsid w:val="000D51AE"/>
    <w:rsid w:val="000E4BAA"/>
    <w:rsid w:val="000F0A90"/>
    <w:rsid w:val="000F3A4F"/>
    <w:rsid w:val="0010113A"/>
    <w:rsid w:val="0012085D"/>
    <w:rsid w:val="00123D07"/>
    <w:rsid w:val="001334DE"/>
    <w:rsid w:val="00143653"/>
    <w:rsid w:val="00147A6F"/>
    <w:rsid w:val="00156C00"/>
    <w:rsid w:val="00164EC6"/>
    <w:rsid w:val="00172447"/>
    <w:rsid w:val="00185E89"/>
    <w:rsid w:val="001868E3"/>
    <w:rsid w:val="001A4ECC"/>
    <w:rsid w:val="001B75B6"/>
    <w:rsid w:val="001C10BA"/>
    <w:rsid w:val="001C1D6A"/>
    <w:rsid w:val="001C4243"/>
    <w:rsid w:val="001D64BD"/>
    <w:rsid w:val="001F5185"/>
    <w:rsid w:val="001F6726"/>
    <w:rsid w:val="00206A96"/>
    <w:rsid w:val="0021731B"/>
    <w:rsid w:val="00223264"/>
    <w:rsid w:val="0023328B"/>
    <w:rsid w:val="00235178"/>
    <w:rsid w:val="0024025E"/>
    <w:rsid w:val="00256328"/>
    <w:rsid w:val="00260C18"/>
    <w:rsid w:val="00272992"/>
    <w:rsid w:val="00275BF3"/>
    <w:rsid w:val="002866D0"/>
    <w:rsid w:val="00290F58"/>
    <w:rsid w:val="002A1576"/>
    <w:rsid w:val="002B17E9"/>
    <w:rsid w:val="002F3A8D"/>
    <w:rsid w:val="00316165"/>
    <w:rsid w:val="00321CC2"/>
    <w:rsid w:val="00327F85"/>
    <w:rsid w:val="00331012"/>
    <w:rsid w:val="00332DA8"/>
    <w:rsid w:val="00341657"/>
    <w:rsid w:val="003417D5"/>
    <w:rsid w:val="003461AA"/>
    <w:rsid w:val="00371BB7"/>
    <w:rsid w:val="0037367D"/>
    <w:rsid w:val="00374899"/>
    <w:rsid w:val="003823BA"/>
    <w:rsid w:val="00386394"/>
    <w:rsid w:val="00386F5D"/>
    <w:rsid w:val="003B4EC7"/>
    <w:rsid w:val="003C37B5"/>
    <w:rsid w:val="003E008A"/>
    <w:rsid w:val="003E4F90"/>
    <w:rsid w:val="003F492A"/>
    <w:rsid w:val="003F7DCB"/>
    <w:rsid w:val="00404B7A"/>
    <w:rsid w:val="00406BCF"/>
    <w:rsid w:val="00415B4D"/>
    <w:rsid w:val="00462DD1"/>
    <w:rsid w:val="00465F7E"/>
    <w:rsid w:val="00470327"/>
    <w:rsid w:val="00482E9D"/>
    <w:rsid w:val="00486332"/>
    <w:rsid w:val="004A1864"/>
    <w:rsid w:val="004C60FA"/>
    <w:rsid w:val="004C6BEA"/>
    <w:rsid w:val="004D3D94"/>
    <w:rsid w:val="004E28B7"/>
    <w:rsid w:val="004E2DEB"/>
    <w:rsid w:val="00500381"/>
    <w:rsid w:val="0050383E"/>
    <w:rsid w:val="00520CFA"/>
    <w:rsid w:val="00524017"/>
    <w:rsid w:val="0052455B"/>
    <w:rsid w:val="00541E1C"/>
    <w:rsid w:val="005511AC"/>
    <w:rsid w:val="005538EE"/>
    <w:rsid w:val="00573547"/>
    <w:rsid w:val="00583B86"/>
    <w:rsid w:val="00585B83"/>
    <w:rsid w:val="005A30BC"/>
    <w:rsid w:val="005A4351"/>
    <w:rsid w:val="005B04C3"/>
    <w:rsid w:val="005C1027"/>
    <w:rsid w:val="005C134B"/>
    <w:rsid w:val="005C2C78"/>
    <w:rsid w:val="005D0890"/>
    <w:rsid w:val="005D7B1E"/>
    <w:rsid w:val="005E0EE3"/>
    <w:rsid w:val="005E2FBB"/>
    <w:rsid w:val="005E5F9E"/>
    <w:rsid w:val="005E6BBE"/>
    <w:rsid w:val="005F3280"/>
    <w:rsid w:val="006169AE"/>
    <w:rsid w:val="00620054"/>
    <w:rsid w:val="006268B4"/>
    <w:rsid w:val="0065259B"/>
    <w:rsid w:val="006613EE"/>
    <w:rsid w:val="00665323"/>
    <w:rsid w:val="0067628E"/>
    <w:rsid w:val="00683DEA"/>
    <w:rsid w:val="0069187D"/>
    <w:rsid w:val="00692351"/>
    <w:rsid w:val="006A1B71"/>
    <w:rsid w:val="006A1BE0"/>
    <w:rsid w:val="006A3679"/>
    <w:rsid w:val="006E3ECE"/>
    <w:rsid w:val="006E5BA1"/>
    <w:rsid w:val="006F7F09"/>
    <w:rsid w:val="00743CED"/>
    <w:rsid w:val="007519FF"/>
    <w:rsid w:val="00773738"/>
    <w:rsid w:val="00775517"/>
    <w:rsid w:val="00794E7E"/>
    <w:rsid w:val="007C582B"/>
    <w:rsid w:val="007E2E3E"/>
    <w:rsid w:val="0080085D"/>
    <w:rsid w:val="00846E7A"/>
    <w:rsid w:val="008500BB"/>
    <w:rsid w:val="0087066B"/>
    <w:rsid w:val="00871DBA"/>
    <w:rsid w:val="008831D1"/>
    <w:rsid w:val="008870F5"/>
    <w:rsid w:val="00895CD8"/>
    <w:rsid w:val="008A01E4"/>
    <w:rsid w:val="008C0613"/>
    <w:rsid w:val="008D4C41"/>
    <w:rsid w:val="008E034A"/>
    <w:rsid w:val="008E406E"/>
    <w:rsid w:val="008E50DA"/>
    <w:rsid w:val="008E77CB"/>
    <w:rsid w:val="008F3E27"/>
    <w:rsid w:val="008F566F"/>
    <w:rsid w:val="00900696"/>
    <w:rsid w:val="0090368B"/>
    <w:rsid w:val="009111D8"/>
    <w:rsid w:val="0092178C"/>
    <w:rsid w:val="00930266"/>
    <w:rsid w:val="009406BE"/>
    <w:rsid w:val="00942828"/>
    <w:rsid w:val="0095521C"/>
    <w:rsid w:val="0095756F"/>
    <w:rsid w:val="00962A0A"/>
    <w:rsid w:val="00964DDF"/>
    <w:rsid w:val="0096672D"/>
    <w:rsid w:val="00972F31"/>
    <w:rsid w:val="00973B48"/>
    <w:rsid w:val="00985565"/>
    <w:rsid w:val="009B139B"/>
    <w:rsid w:val="009D0CC0"/>
    <w:rsid w:val="009E00A1"/>
    <w:rsid w:val="00A064AA"/>
    <w:rsid w:val="00A11901"/>
    <w:rsid w:val="00A17B59"/>
    <w:rsid w:val="00A229D2"/>
    <w:rsid w:val="00A3058A"/>
    <w:rsid w:val="00A33941"/>
    <w:rsid w:val="00A40564"/>
    <w:rsid w:val="00A47112"/>
    <w:rsid w:val="00A51E90"/>
    <w:rsid w:val="00A57168"/>
    <w:rsid w:val="00A6067F"/>
    <w:rsid w:val="00A63AAF"/>
    <w:rsid w:val="00A75A91"/>
    <w:rsid w:val="00AB40B1"/>
    <w:rsid w:val="00AB56F3"/>
    <w:rsid w:val="00AB7893"/>
    <w:rsid w:val="00AD15EA"/>
    <w:rsid w:val="00AD185D"/>
    <w:rsid w:val="00AD395F"/>
    <w:rsid w:val="00AE5D2B"/>
    <w:rsid w:val="00AF016B"/>
    <w:rsid w:val="00AF7D9D"/>
    <w:rsid w:val="00B00FC3"/>
    <w:rsid w:val="00B10108"/>
    <w:rsid w:val="00B10C79"/>
    <w:rsid w:val="00B1235B"/>
    <w:rsid w:val="00B16CFC"/>
    <w:rsid w:val="00B2387F"/>
    <w:rsid w:val="00B51CA7"/>
    <w:rsid w:val="00B55156"/>
    <w:rsid w:val="00B8782F"/>
    <w:rsid w:val="00BA5612"/>
    <w:rsid w:val="00BB63BC"/>
    <w:rsid w:val="00BE01FC"/>
    <w:rsid w:val="00BE024D"/>
    <w:rsid w:val="00BE1AFC"/>
    <w:rsid w:val="00BE6079"/>
    <w:rsid w:val="00BF714A"/>
    <w:rsid w:val="00C01415"/>
    <w:rsid w:val="00C035FF"/>
    <w:rsid w:val="00C12319"/>
    <w:rsid w:val="00C12FDB"/>
    <w:rsid w:val="00C23A02"/>
    <w:rsid w:val="00C24ADC"/>
    <w:rsid w:val="00C40A16"/>
    <w:rsid w:val="00C449CD"/>
    <w:rsid w:val="00C457C7"/>
    <w:rsid w:val="00C54007"/>
    <w:rsid w:val="00C55BC4"/>
    <w:rsid w:val="00C565E4"/>
    <w:rsid w:val="00C7302A"/>
    <w:rsid w:val="00C85F23"/>
    <w:rsid w:val="00C87716"/>
    <w:rsid w:val="00C90BDE"/>
    <w:rsid w:val="00C93FE3"/>
    <w:rsid w:val="00CC01DA"/>
    <w:rsid w:val="00CC4238"/>
    <w:rsid w:val="00CC507F"/>
    <w:rsid w:val="00CC677F"/>
    <w:rsid w:val="00CD5A4D"/>
    <w:rsid w:val="00CF37BA"/>
    <w:rsid w:val="00CF7103"/>
    <w:rsid w:val="00D14F0D"/>
    <w:rsid w:val="00D36E44"/>
    <w:rsid w:val="00D60AE4"/>
    <w:rsid w:val="00D64535"/>
    <w:rsid w:val="00D674D9"/>
    <w:rsid w:val="00D92386"/>
    <w:rsid w:val="00D92A01"/>
    <w:rsid w:val="00DB5898"/>
    <w:rsid w:val="00DC27EC"/>
    <w:rsid w:val="00DD7F65"/>
    <w:rsid w:val="00E078A7"/>
    <w:rsid w:val="00E24E88"/>
    <w:rsid w:val="00E3147F"/>
    <w:rsid w:val="00E367D1"/>
    <w:rsid w:val="00E454B0"/>
    <w:rsid w:val="00E4690D"/>
    <w:rsid w:val="00E501B8"/>
    <w:rsid w:val="00E55382"/>
    <w:rsid w:val="00E63D4A"/>
    <w:rsid w:val="00E81E91"/>
    <w:rsid w:val="00E831C2"/>
    <w:rsid w:val="00EB1903"/>
    <w:rsid w:val="00EB61BE"/>
    <w:rsid w:val="00EC2A73"/>
    <w:rsid w:val="00EC6FC4"/>
    <w:rsid w:val="00ED5D76"/>
    <w:rsid w:val="00EE1AAA"/>
    <w:rsid w:val="00F0355D"/>
    <w:rsid w:val="00F07AAB"/>
    <w:rsid w:val="00F210E2"/>
    <w:rsid w:val="00F24D3F"/>
    <w:rsid w:val="00F60E51"/>
    <w:rsid w:val="00F62BB3"/>
    <w:rsid w:val="00F65F87"/>
    <w:rsid w:val="00F81D49"/>
    <w:rsid w:val="00FC183D"/>
    <w:rsid w:val="00FC3DC3"/>
    <w:rsid w:val="00FD78EC"/>
    <w:rsid w:val="00FE32E9"/>
    <w:rsid w:val="00FE3C65"/>
    <w:rsid w:val="00FE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4:docId w14:val="0BA344EB"/>
  <w15:docId w15:val="{3DB84EAC-B06B-4F85-8719-4B9382D3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652E2"/>
    <w:pPr>
      <w:spacing w:line="340" w:lineRule="exact"/>
    </w:pPr>
    <w:rPr>
      <w:rFonts w:ascii="Verdana" w:hAnsi="Verdana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C7302A"/>
    <w:pPr>
      <w:tabs>
        <w:tab w:val="center" w:pos="4536"/>
        <w:tab w:val="right" w:pos="9072"/>
      </w:tabs>
    </w:pPr>
  </w:style>
  <w:style w:type="paragraph" w:customStyle="1" w:styleId="Einzug1cm">
    <w:name w:val="Einzug 1 cm"/>
    <w:basedOn w:val="Standard"/>
    <w:rsid w:val="00321CC2"/>
    <w:pPr>
      <w:tabs>
        <w:tab w:val="left" w:pos="56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ind w:left="567" w:hanging="567"/>
    </w:pPr>
  </w:style>
  <w:style w:type="paragraph" w:customStyle="1" w:styleId="Einzug2cm">
    <w:name w:val="Einzug 2 cm"/>
    <w:basedOn w:val="Einzug1cm"/>
    <w:pPr>
      <w:ind w:left="1134" w:hanging="1134"/>
    </w:pPr>
  </w:style>
  <w:style w:type="paragraph" w:customStyle="1" w:styleId="Einzug3cm">
    <w:name w:val="Einzug 3 cm"/>
    <w:basedOn w:val="Einzug1cm"/>
    <w:pPr>
      <w:tabs>
        <w:tab w:val="left" w:pos="1701"/>
      </w:tabs>
      <w:ind w:left="1701" w:hanging="1701"/>
    </w:pPr>
  </w:style>
  <w:style w:type="paragraph" w:customStyle="1" w:styleId="Einzug4cm">
    <w:name w:val="Einzug 4 cm"/>
    <w:basedOn w:val="Einzug1cm"/>
    <w:pPr>
      <w:tabs>
        <w:tab w:val="clear" w:pos="1134"/>
        <w:tab w:val="left" w:pos="1701"/>
      </w:tabs>
      <w:ind w:left="2268" w:hanging="2268"/>
    </w:pPr>
  </w:style>
  <w:style w:type="paragraph" w:customStyle="1" w:styleId="Einzug5cm">
    <w:name w:val="Einzug 5 cm"/>
    <w:basedOn w:val="Einzug1cm"/>
    <w:pPr>
      <w:tabs>
        <w:tab w:val="clear" w:pos="1134"/>
        <w:tab w:val="left" w:pos="2835"/>
      </w:tabs>
      <w:ind w:left="2835" w:hanging="2835"/>
    </w:pPr>
  </w:style>
  <w:style w:type="paragraph" w:customStyle="1" w:styleId="Einzug6cm">
    <w:name w:val="Einzug 6 cm"/>
    <w:basedOn w:val="Einzug1cm"/>
    <w:pPr>
      <w:tabs>
        <w:tab w:val="clear" w:pos="1134"/>
        <w:tab w:val="clear" w:pos="2268"/>
        <w:tab w:val="left" w:pos="2835"/>
      </w:tabs>
      <w:ind w:left="3402" w:hanging="3402"/>
    </w:pPr>
  </w:style>
  <w:style w:type="paragraph" w:styleId="Sprechblasentext">
    <w:name w:val="Balloon Text"/>
    <w:basedOn w:val="Standard"/>
    <w:link w:val="SprechblasentextZchn"/>
    <w:rsid w:val="007519F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519FF"/>
    <w:rPr>
      <w:rFonts w:ascii="Tahoma" w:hAnsi="Tahoma" w:cs="Tahoma"/>
      <w:sz w:val="16"/>
      <w:szCs w:val="16"/>
      <w:lang w:eastAsia="de-DE"/>
    </w:rPr>
  </w:style>
  <w:style w:type="character" w:customStyle="1" w:styleId="KopfzeileZchn">
    <w:name w:val="Kopfzeile Zchn"/>
    <w:link w:val="Kopfzeile"/>
    <w:uiPriority w:val="99"/>
    <w:rsid w:val="00C7302A"/>
    <w:rPr>
      <w:rFonts w:ascii="Verdana" w:hAnsi="Verdana"/>
      <w:sz w:val="22"/>
      <w:lang w:eastAsia="de-DE"/>
    </w:rPr>
  </w:style>
  <w:style w:type="paragraph" w:styleId="Fuzeile">
    <w:name w:val="footer"/>
    <w:basedOn w:val="Standard"/>
    <w:link w:val="FuzeileZchn"/>
    <w:uiPriority w:val="99"/>
    <w:rsid w:val="00C7302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7302A"/>
    <w:rPr>
      <w:rFonts w:ascii="Verdana" w:hAnsi="Verdana"/>
      <w:sz w:val="22"/>
      <w:lang w:eastAsia="de-DE"/>
    </w:rPr>
  </w:style>
  <w:style w:type="character" w:styleId="Hyperlink">
    <w:name w:val="Hyperlink"/>
    <w:rsid w:val="00871DBA"/>
    <w:rPr>
      <w:color w:val="0000FF"/>
      <w:u w:val="single"/>
    </w:rPr>
  </w:style>
  <w:style w:type="table" w:styleId="Tabellenraster">
    <w:name w:val="Table Grid"/>
    <w:basedOn w:val="NormaleTabelle"/>
    <w:rsid w:val="003E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42828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36E44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CC4238"/>
    <w:rPr>
      <w:rFonts w:ascii="Verdana" w:hAnsi="Verdan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SRUGG\Documents\CMIAXIOMA\1d65ada172124557ae4fce0ea257dacd\Anmeldeformular%20(prov.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95798-49EA-4DC5-9B47-EC6F7045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 (prov.).dot</Template>
  <TotalTime>0</TotalTime>
  <Pages>4</Pages>
  <Words>465</Words>
  <Characters>4932</Characters>
  <Application>Microsoft Office Word</Application>
  <DocSecurity>0</DocSecurity>
  <Lines>41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Sirnach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Ruggli</dc:creator>
  <cp:keywords/>
  <cp:lastModifiedBy>Jasmin Schlumpf</cp:lastModifiedBy>
  <cp:revision>19</cp:revision>
  <cp:lastPrinted>2015-01-20T15:09:00Z</cp:lastPrinted>
  <dcterms:created xsi:type="dcterms:W3CDTF">2026-03-05T09:48:00Z</dcterms:created>
  <dcterms:modified xsi:type="dcterms:W3CDTF">2026-05-28T12:36:00Z</dcterms:modified>
</cp:coreProperties>
</file>